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A0" w:rsidRPr="006078BF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8BF"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33FA0" w:rsidRPr="006078BF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8BF">
        <w:rPr>
          <w:rFonts w:ascii="Times New Roman" w:hAnsi="Times New Roman"/>
          <w:b/>
          <w:sz w:val="28"/>
          <w:szCs w:val="28"/>
        </w:rPr>
        <w:t>«Детский сад «Дубок» с.Курджиново»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FA0" w:rsidRPr="00633224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33FA0" w:rsidRPr="006078BF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44"/>
          <w:szCs w:val="144"/>
        </w:rPr>
      </w:pPr>
      <w:r w:rsidRPr="006078BF">
        <w:rPr>
          <w:rFonts w:ascii="Times New Roman" w:hAnsi="Times New Roman"/>
          <w:sz w:val="144"/>
          <w:szCs w:val="144"/>
        </w:rPr>
        <w:t>основная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  <w:r w:rsidRPr="006078BF">
        <w:rPr>
          <w:rFonts w:ascii="Times New Roman" w:hAnsi="Times New Roman"/>
          <w:sz w:val="96"/>
          <w:szCs w:val="96"/>
        </w:rPr>
        <w:t xml:space="preserve">ОБРАЗОВАТЕЛЬНАЯ </w:t>
      </w:r>
    </w:p>
    <w:p w:rsidR="00433FA0" w:rsidRPr="006078BF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  <w:r w:rsidRPr="006078BF">
        <w:rPr>
          <w:rFonts w:ascii="Times New Roman" w:hAnsi="Times New Roman"/>
          <w:sz w:val="96"/>
          <w:szCs w:val="96"/>
        </w:rPr>
        <w:t>ПРОГРАММА</w:t>
      </w:r>
    </w:p>
    <w:p w:rsidR="00433FA0" w:rsidRDefault="00433FA0" w:rsidP="006078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соответствии с ФГОС ДО.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33FA0" w:rsidRPr="00B55860" w:rsidRDefault="00433FA0" w:rsidP="00B558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</w:p>
    <w:p w:rsidR="00433FA0" w:rsidRDefault="00433FA0" w:rsidP="00B5586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Pr="00633224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3224">
        <w:rPr>
          <w:rFonts w:ascii="Times New Roman" w:hAnsi="Times New Roman"/>
          <w:b/>
          <w:i/>
          <w:sz w:val="28"/>
          <w:szCs w:val="28"/>
        </w:rPr>
        <w:t>Содержание.</w:t>
      </w:r>
    </w:p>
    <w:p w:rsidR="00433FA0" w:rsidRPr="0063322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633224">
        <w:rPr>
          <w:rFonts w:ascii="Times New Roman" w:hAnsi="Times New Roman"/>
          <w:b/>
          <w:i/>
          <w:sz w:val="24"/>
          <w:szCs w:val="24"/>
        </w:rPr>
        <w:t>Целевой раздел.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1)​ Пояснительная записка.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2)​ Планируемые результаты освоения программы.</w:t>
      </w:r>
    </w:p>
    <w:p w:rsidR="00433FA0" w:rsidRPr="0063322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633224">
        <w:rPr>
          <w:rFonts w:ascii="Times New Roman" w:hAnsi="Times New Roman"/>
          <w:b/>
          <w:i/>
          <w:sz w:val="24"/>
          <w:szCs w:val="24"/>
        </w:rPr>
        <w:t>Содержательный раздел.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1)​ Содержание образовательной работы по пяти образовательным областям.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2)​ Характеристика жизнедеятельности детей в группах.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3)​ Особенности взаимодействия с семьями воспитанников.</w:t>
      </w:r>
    </w:p>
    <w:p w:rsidR="00433FA0" w:rsidRPr="0063322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633224">
        <w:rPr>
          <w:rFonts w:ascii="Times New Roman" w:hAnsi="Times New Roman"/>
          <w:b/>
          <w:i/>
          <w:sz w:val="24"/>
          <w:szCs w:val="24"/>
        </w:rPr>
        <w:t>Организационный раздел.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1)​ Особенности организации непосредственной образовательной деятельности.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2)​ Модель организации образовательного процесса в режиме дня.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3)​ Материально-техническое обеспечение программы.</w:t>
      </w:r>
    </w:p>
    <w:p w:rsidR="00433FA0" w:rsidRPr="00C96D92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4)​ Методическое обеспечение программы.</w:t>
      </w:r>
    </w:p>
    <w:p w:rsidR="00433FA0" w:rsidRDefault="00433FA0" w:rsidP="006F3173"/>
    <w:p w:rsidR="00433FA0" w:rsidRDefault="00433FA0" w:rsidP="006F3173"/>
    <w:p w:rsidR="00433FA0" w:rsidRDefault="00433FA0" w:rsidP="006F3173"/>
    <w:p w:rsidR="00433FA0" w:rsidRDefault="00433FA0" w:rsidP="006F3173"/>
    <w:p w:rsidR="00433FA0" w:rsidRDefault="00433FA0" w:rsidP="006F3173"/>
    <w:p w:rsidR="00433FA0" w:rsidRDefault="00433FA0" w:rsidP="00C6554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</w:p>
    <w:p w:rsidR="00433FA0" w:rsidRPr="00276747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  <w:r w:rsidRPr="00276747">
        <w:rPr>
          <w:rFonts w:ascii="Times New Roman" w:hAnsi="Times New Roman"/>
          <w:b/>
          <w:i/>
          <w:color w:val="096714"/>
          <w:sz w:val="36"/>
          <w:szCs w:val="36"/>
          <w:u w:val="single"/>
        </w:rPr>
        <w:t>Целевой раздел.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записка.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программа МКДОУ детский сад «Дубок» с.Курджиново обеспечивает развитие личности детей дошкольного возраста в 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задач: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со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Режи</w:t>
      </w:r>
      <w:r>
        <w:rPr>
          <w:rFonts w:ascii="Times New Roman" w:hAnsi="Times New Roman"/>
          <w:sz w:val="24"/>
          <w:szCs w:val="24"/>
        </w:rPr>
        <w:t>м работы МКДОУ детский сад «Дубок»: 10,5</w:t>
      </w:r>
      <w:r w:rsidRPr="00FD5444">
        <w:rPr>
          <w:rFonts w:ascii="Times New Roman" w:hAnsi="Times New Roman"/>
          <w:sz w:val="24"/>
          <w:szCs w:val="24"/>
        </w:rPr>
        <w:t xml:space="preserve"> часовой при 5-и дневной рабочей недел</w:t>
      </w:r>
      <w:r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>. В дошко</w:t>
      </w:r>
      <w:r>
        <w:rPr>
          <w:rFonts w:ascii="Times New Roman" w:hAnsi="Times New Roman"/>
          <w:sz w:val="24"/>
          <w:szCs w:val="24"/>
        </w:rPr>
        <w:t xml:space="preserve">льном учреждении функционирует 4 группы. 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образовательном учреждении работают: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7 воспитателей;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 музыкальный руководитель;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2.​ индивидуализации дошкольного образования; 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4.​ поддержки инициативы детей в различных видах деятельности;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5.​ партнёрства образовательной организации с семьёй;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6.​ приобщения детей к социокультурным нормам, традициям семьи, общества и государства;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9.​ учёта этнокультурной ситуации развития детей.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должна быть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Так к завершению дошкольного образования: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 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 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 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 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 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 xml:space="preserve"> 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 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3FA0" w:rsidRPr="002713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13A0">
        <w:rPr>
          <w:rFonts w:ascii="Times New Roman" w:hAnsi="Times New Roman"/>
          <w:b/>
          <w:i/>
          <w:sz w:val="24"/>
          <w:szCs w:val="24"/>
        </w:rPr>
        <w:t>Планируемые результаты освоения программы.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качества, которые воспитанник приобретает в результате освоения Программы: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1.​ Физически развитый, овладевший основными культурно-гигиеническим навыками. У ребёнка сформированы основные физические качества и потребность в двигательной активности. Он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D5444">
        <w:rPr>
          <w:rFonts w:ascii="Times New Roman" w:hAnsi="Times New Roman"/>
          <w:sz w:val="24"/>
          <w:szCs w:val="24"/>
        </w:rPr>
        <w:t>.​  Любознательный и активный. Интересуется новым, неизвестным в окружающем мире (мире вещей и предметов, мире отношений и своём внутреннем мире). Задаёт вопросы взрослому, любит экспериментировать. Ребёнок может самостоятельно действовать (в повседневной жизни, в различных видах детской деятельности). В случаях затруднения обращается за помощью к взрослому. Принимает живое, заинтересованное участие в образовательном процессе.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5444">
        <w:rPr>
          <w:rFonts w:ascii="Times New Roman" w:hAnsi="Times New Roman"/>
          <w:sz w:val="24"/>
          <w:szCs w:val="24"/>
        </w:rPr>
        <w:t>.​ 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5444">
        <w:rPr>
          <w:rFonts w:ascii="Times New Roman" w:hAnsi="Times New Roman"/>
          <w:sz w:val="24"/>
          <w:szCs w:val="24"/>
        </w:rPr>
        <w:t>.​ Овладевший средствами общения и способами взаимодействия со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D5444">
        <w:rPr>
          <w:rFonts w:ascii="Times New Roman" w:hAnsi="Times New Roman"/>
          <w:sz w:val="24"/>
          <w:szCs w:val="24"/>
        </w:rPr>
        <w:t>.​ Дошкольник может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5444">
        <w:rPr>
          <w:rFonts w:ascii="Times New Roman" w:hAnsi="Times New Roman"/>
          <w:sz w:val="24"/>
          <w:szCs w:val="24"/>
        </w:rPr>
        <w:t>.​ Ребёнок может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D5444">
        <w:rPr>
          <w:rFonts w:ascii="Times New Roman" w:hAnsi="Times New Roman"/>
          <w:sz w:val="24"/>
          <w:szCs w:val="24"/>
        </w:rPr>
        <w:t>.​ Дошкольник имеет первичные представления о себе, семье, обществе, государстве, мире и природе, имеет представление о себе, собственной принадлежности и принадлежности других людей к определённому полу,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D5444">
        <w:rPr>
          <w:rFonts w:ascii="Times New Roman" w:hAnsi="Times New Roman"/>
          <w:sz w:val="24"/>
          <w:szCs w:val="24"/>
        </w:rPr>
        <w:t>.​ 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433FA0" w:rsidRPr="00FD5444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D5444">
        <w:rPr>
          <w:rFonts w:ascii="Times New Roman" w:hAnsi="Times New Roman"/>
          <w:sz w:val="24"/>
          <w:szCs w:val="24"/>
        </w:rPr>
        <w:t>.​ 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433FA0" w:rsidRDefault="00433FA0" w:rsidP="006F31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5444">
        <w:rPr>
          <w:rFonts w:ascii="Times New Roman" w:hAnsi="Times New Roman"/>
          <w:sz w:val="24"/>
          <w:szCs w:val="24"/>
        </w:rPr>
        <w:t>10. В портрете выпускника отражаются качества личности ребёнка и степень их сформированности.</w:t>
      </w: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3FA0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</w:p>
    <w:p w:rsidR="00433FA0" w:rsidRPr="00276747" w:rsidRDefault="00433FA0" w:rsidP="006F31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  <w:r w:rsidRPr="00276747">
        <w:rPr>
          <w:rFonts w:ascii="Times New Roman" w:hAnsi="Times New Roman"/>
          <w:b/>
          <w:i/>
          <w:color w:val="096714"/>
          <w:sz w:val="36"/>
          <w:szCs w:val="36"/>
          <w:u w:val="single"/>
        </w:rPr>
        <w:t>Содержательный раздел.</w:t>
      </w:r>
    </w:p>
    <w:p w:rsidR="00433FA0" w:rsidRPr="00A26E80" w:rsidRDefault="00433FA0" w:rsidP="006F3173">
      <w:pPr>
        <w:jc w:val="center"/>
        <w:rPr>
          <w:b/>
          <w:i/>
          <w:sz w:val="24"/>
          <w:szCs w:val="24"/>
        </w:rPr>
      </w:pPr>
      <w:r w:rsidRPr="00A26E80">
        <w:rPr>
          <w:b/>
          <w:i/>
          <w:sz w:val="24"/>
          <w:szCs w:val="24"/>
        </w:rPr>
        <w:t>Содержание образовательной работы по пяти образовательным областям.</w:t>
      </w:r>
    </w:p>
    <w:p w:rsidR="00433FA0" w:rsidRPr="00456660" w:rsidRDefault="00433FA0" w:rsidP="006F3173">
      <w:pPr>
        <w:spacing w:after="0" w:line="360" w:lineRule="auto"/>
        <w:ind w:firstLine="709"/>
        <w:contextualSpacing/>
        <w:jc w:val="center"/>
        <w:rPr>
          <w:b/>
          <w:i/>
          <w:color w:val="FF0000"/>
          <w:sz w:val="32"/>
          <w:szCs w:val="32"/>
        </w:rPr>
      </w:pPr>
      <w:r w:rsidRPr="00456660">
        <w:rPr>
          <w:b/>
          <w:i/>
          <w:color w:val="FF0000"/>
          <w:sz w:val="32"/>
          <w:szCs w:val="32"/>
        </w:rPr>
        <w:t>Познавательное развитие.</w:t>
      </w:r>
    </w:p>
    <w:p w:rsidR="00433FA0" w:rsidRDefault="00433FA0" w:rsidP="006F317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CA0FAB">
        <w:rPr>
          <w:sz w:val="24"/>
          <w:szCs w:val="24"/>
        </w:rPr>
        <w:t>развитие познавательных интересов</w:t>
      </w:r>
      <w:r>
        <w:rPr>
          <w:sz w:val="24"/>
          <w:szCs w:val="24"/>
        </w:rPr>
        <w:t xml:space="preserve"> и познавательных способностей детей, которые можно подразделить на сенсорные, интеллектуально – познавательное и интеллектуально – творческие.</w:t>
      </w:r>
    </w:p>
    <w:p w:rsidR="00433FA0" w:rsidRDefault="00433FA0" w:rsidP="00CA0FAB">
      <w:pPr>
        <w:spacing w:after="0"/>
        <w:rPr>
          <w:b/>
          <w:sz w:val="24"/>
          <w:szCs w:val="24"/>
        </w:rPr>
      </w:pPr>
      <w:r w:rsidRPr="00CA0FAB">
        <w:rPr>
          <w:b/>
          <w:sz w:val="24"/>
          <w:szCs w:val="24"/>
        </w:rPr>
        <w:t>Задачи: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развитие интересов детей, любознательности и познавательной мотивации;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познавательных действий, становление сознания;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воображения и творческой активности;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-формирование первичных представлений о себе, других людях,  объектах окружающего мира и их свойствах (форма, цвет, количество, времени, пространства и т.д.);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первичных представлений о малой родине и Отечестве, представлений о социокультурных ценностях народа, традициях и праздниках.</w:t>
      </w:r>
    </w:p>
    <w:p w:rsidR="00433FA0" w:rsidRDefault="00433FA0" w:rsidP="00CA0FAB">
      <w:pPr>
        <w:spacing w:after="0"/>
        <w:rPr>
          <w:sz w:val="24"/>
          <w:szCs w:val="24"/>
        </w:rPr>
      </w:pPr>
    </w:p>
    <w:p w:rsidR="00433FA0" w:rsidRDefault="00433FA0" w:rsidP="00CA0FAB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4"/>
        <w:gridCol w:w="5364"/>
        <w:gridCol w:w="5364"/>
      </w:tblGrid>
      <w:tr w:rsidR="00433FA0" w:rsidRPr="004B2336" w:rsidTr="004B2336">
        <w:tc>
          <w:tcPr>
            <w:tcW w:w="16092" w:type="dxa"/>
            <w:gridSpan w:val="3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как методическая система познавательного развития дошкольников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4B2336">
        <w:tc>
          <w:tcPr>
            <w:tcW w:w="16092" w:type="dxa"/>
            <w:gridSpan w:val="3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Виды экспериментирования 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4B2336">
        <w:tc>
          <w:tcPr>
            <w:tcW w:w="5364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Наблюдение – целенаправленный процесс, в результате которого ребенок сам должен получить знания.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Опыты: 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кратковременные и долгосрочные;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демонстрационные ( показ воспитателя) и лабораторные (дети в месте с воспитателем, с его помощью);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опыт – доказательство и опыт – исследование.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Поисковая деятельность как нахождение способа действия.</w:t>
            </w:r>
          </w:p>
        </w:tc>
      </w:tr>
    </w:tbl>
    <w:p w:rsidR="00433FA0" w:rsidRDefault="00433FA0" w:rsidP="00CA0FAB">
      <w:pPr>
        <w:spacing w:after="0"/>
        <w:rPr>
          <w:sz w:val="24"/>
          <w:szCs w:val="24"/>
        </w:rPr>
      </w:pPr>
    </w:p>
    <w:p w:rsidR="00433FA0" w:rsidRPr="00CA0FAB" w:rsidRDefault="00433FA0" w:rsidP="00CA0FAB">
      <w:pPr>
        <w:spacing w:after="0"/>
        <w:rPr>
          <w:sz w:val="24"/>
          <w:szCs w:val="24"/>
        </w:rPr>
      </w:pPr>
    </w:p>
    <w:p w:rsidR="00433FA0" w:rsidRPr="004F5F14" w:rsidRDefault="00433FA0" w:rsidP="006F3173">
      <w:pPr>
        <w:spacing w:line="360" w:lineRule="auto"/>
        <w:jc w:val="center"/>
        <w:rPr>
          <w:i/>
          <w:color w:val="FF0000"/>
          <w:sz w:val="24"/>
          <w:szCs w:val="24"/>
        </w:rPr>
      </w:pPr>
      <w:r w:rsidRPr="001002DF">
        <w:rPr>
          <w:i/>
          <w:noProof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95" o:spid="_x0000_i1025" type="#_x0000_t75" style="width:659.25pt;height:316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">
            <v:imagedata r:id="rId5" o:title="" cropleft="-11125f" cropright="-11026f"/>
            <o:lock v:ext="edit" aspectratio="f"/>
          </v:shape>
        </w:pict>
      </w:r>
    </w:p>
    <w:p w:rsidR="00433FA0" w:rsidRDefault="00433FA0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</w:p>
    <w:p w:rsidR="00433FA0" w:rsidRDefault="00433FA0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6.4pt;margin-top:14.65pt;width:40.5pt;height:21.75pt;z-index:25166796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550.65pt;margin-top:19.15pt;width:0;height:21pt;z-index:25166694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448.65pt;margin-top:19.15pt;width:0;height:21pt;z-index:25166592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43.65pt;margin-top:19.15pt;width:.75pt;height:24.75pt;flip:x;z-index:25166489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43.4pt;margin-top:7.15pt;width:117pt;height:33pt;flip:x;z-index:25166387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33.4pt;margin-top:19.15pt;width:55.5pt;height:63pt;flip:x;z-index:25166284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28.9pt;margin-top:14.65pt;width:44.25pt;height:15.75pt;flip:x;z-index:251661824" o:connectortype="straight">
            <v:stroke endarrow="block"/>
          </v:shape>
        </w:pict>
      </w:r>
      <w:r w:rsidRPr="000A28A2">
        <w:rPr>
          <w:b/>
          <w:i/>
          <w:noProof/>
          <w:sz w:val="24"/>
          <w:szCs w:val="24"/>
        </w:rPr>
        <w:t>Формы работы с детьми по позновательному развитию:</w:t>
      </w:r>
    </w:p>
    <w:p w:rsidR="00433FA0" w:rsidRDefault="00433FA0" w:rsidP="00D1684B">
      <w:pPr>
        <w:spacing w:after="0" w:line="360" w:lineRule="auto"/>
        <w:ind w:left="1440"/>
        <w:jc w:val="center"/>
        <w:rPr>
          <w:b/>
          <w:i/>
          <w:noProof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586.65pt;margin-top:1.65pt;width:44.25pt;height:63.75pt;z-index:25167411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498.9pt;margin-top:1.65pt;width:10.5pt;height:58.5pt;z-index:25167001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99.15pt;margin-top:1.65pt;width:9pt;height:58.5pt;flip:x;z-index:251668992" o:connectortype="straight">
            <v:stroke endarrow="block"/>
          </v:shape>
        </w:pict>
      </w:r>
    </w:p>
    <w:p w:rsidR="00433FA0" w:rsidRPr="000A28A2" w:rsidRDefault="00433FA0" w:rsidP="00D1684B">
      <w:pPr>
        <w:spacing w:after="0" w:line="360" w:lineRule="auto"/>
        <w:ind w:left="1440"/>
        <w:rPr>
          <w:sz w:val="24"/>
          <w:szCs w:val="24"/>
        </w:rPr>
      </w:pPr>
      <w:r>
        <w:rPr>
          <w:noProof/>
        </w:rPr>
        <w:pict>
          <v:shape id="_x0000_s1036" type="#_x0000_t32" style="position:absolute;left:0;text-align:left;margin-left:255.9pt;margin-top:14.95pt;width:17.25pt;height:23.25pt;z-index:25167308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509.4pt;margin-top:14.95pt;width:31.5pt;height:23.25pt;z-index:25167206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456.9pt;margin-top:14.95pt;width:48pt;height:23.25pt;flip:x;z-index:251671040" o:connectortype="straight">
            <v:stroke endarrow="block"/>
          </v:shape>
        </w:pict>
      </w:r>
      <w:r w:rsidRPr="000A28A2">
        <w:rPr>
          <w:noProof/>
          <w:sz w:val="24"/>
          <w:szCs w:val="24"/>
        </w:rPr>
        <w:t>Сюжетная игра</w:t>
      </w:r>
      <w:r>
        <w:rPr>
          <w:noProof/>
          <w:sz w:val="24"/>
          <w:szCs w:val="24"/>
        </w:rPr>
        <w:t xml:space="preserve">    Рассматривание       Игра-экспериментирование   Конструирование   Развивающая игра</w:t>
      </w:r>
      <w:r w:rsidRPr="000A28A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Проектная деятельность</w:t>
      </w:r>
    </w:p>
    <w:p w:rsidR="00433FA0" w:rsidRDefault="00433FA0" w:rsidP="00D1684B">
      <w:pPr>
        <w:spacing w:after="0" w:line="360" w:lineRule="auto"/>
        <w:ind w:left="1440"/>
        <w:rPr>
          <w:noProof/>
          <w:sz w:val="24"/>
          <w:szCs w:val="24"/>
        </w:rPr>
      </w:pPr>
      <w:r>
        <w:rPr>
          <w:noProof/>
        </w:rPr>
        <w:pict>
          <v:shape id="_x0000_s1039" type="#_x0000_t32" style="position:absolute;left:0;text-align:left;margin-left:616.65pt;margin-top:.5pt;width:87pt;height:15.75pt;z-index:251675136" o:connectortype="straight">
            <v:stroke endarrow="block"/>
          </v:shape>
        </w:pict>
      </w:r>
    </w:p>
    <w:p w:rsidR="00433FA0" w:rsidRDefault="00433FA0" w:rsidP="00D1684B">
      <w:pPr>
        <w:spacing w:after="0" w:line="360" w:lineRule="auto"/>
        <w:ind w:left="1440"/>
        <w:rPr>
          <w:noProof/>
          <w:sz w:val="24"/>
          <w:szCs w:val="24"/>
        </w:rPr>
      </w:pPr>
      <w:r>
        <w:rPr>
          <w:noProof/>
          <w:sz w:val="24"/>
          <w:szCs w:val="24"/>
        </w:rPr>
        <w:t>Исследовательская деятельность     Интегративная деятельность    Экскурсия    Рассказ    Беседа   Проблемная ситуация    Наблюдение</w:t>
      </w:r>
    </w:p>
    <w:p w:rsidR="00433FA0" w:rsidRPr="004F5F14" w:rsidRDefault="00433FA0" w:rsidP="00456660">
      <w:pPr>
        <w:spacing w:line="360" w:lineRule="auto"/>
        <w:rPr>
          <w:i/>
          <w:color w:val="FF0000"/>
          <w:sz w:val="24"/>
          <w:szCs w:val="24"/>
        </w:rPr>
      </w:pPr>
    </w:p>
    <w:p w:rsidR="00433FA0" w:rsidRDefault="00433FA0" w:rsidP="006F3173">
      <w:pPr>
        <w:spacing w:line="360" w:lineRule="auto"/>
        <w:jc w:val="center"/>
        <w:rPr>
          <w:b/>
          <w:i/>
          <w:sz w:val="24"/>
          <w:szCs w:val="24"/>
        </w:rPr>
      </w:pPr>
    </w:p>
    <w:p w:rsidR="00433FA0" w:rsidRDefault="00433FA0" w:rsidP="006F3173">
      <w:pPr>
        <w:spacing w:line="360" w:lineRule="auto"/>
        <w:jc w:val="center"/>
        <w:rPr>
          <w:b/>
          <w:i/>
          <w:sz w:val="24"/>
          <w:szCs w:val="24"/>
        </w:rPr>
      </w:pPr>
    </w:p>
    <w:p w:rsidR="00433FA0" w:rsidRPr="00456660" w:rsidRDefault="00433FA0" w:rsidP="006F3173">
      <w:pPr>
        <w:spacing w:line="360" w:lineRule="auto"/>
        <w:jc w:val="center"/>
        <w:rPr>
          <w:b/>
          <w:i/>
          <w:sz w:val="24"/>
          <w:szCs w:val="24"/>
        </w:rPr>
      </w:pPr>
      <w:r w:rsidRPr="00456660">
        <w:rPr>
          <w:b/>
          <w:i/>
          <w:sz w:val="24"/>
          <w:szCs w:val="24"/>
        </w:rPr>
        <w:t>Педагогические условия успешного и полноценного интеллектуального развития детей дошкольного возраста.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Обеспечение использования собственных действий,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речевого общения детей, обеспечивающего самостоятельное использование слов, обозначающих математические понятия, явления окружающей действительности.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обучения детей – создание микро-групп по 3-4 человека для активного речевого общения детей со сверстниками.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Позиция педагога при организации жизни детей в детском саду -  давать возможность самостоятельному накоплению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433FA0" w:rsidRPr="000A28A2" w:rsidRDefault="00433FA0" w:rsidP="006F3173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>Психологическая перестройка позиции педагога на личностно-ориентированное взаимодействие с ребёнком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 деятельности.</w:t>
      </w:r>
    </w:p>
    <w:p w:rsidR="00433FA0" w:rsidRPr="004208C4" w:rsidRDefault="00433FA0" w:rsidP="004208C4">
      <w:pPr>
        <w:numPr>
          <w:ilvl w:val="1"/>
          <w:numId w:val="14"/>
        </w:numPr>
        <w:spacing w:after="0" w:line="360" w:lineRule="auto"/>
        <w:rPr>
          <w:sz w:val="24"/>
          <w:szCs w:val="24"/>
        </w:rPr>
      </w:pPr>
      <w:r w:rsidRPr="000A28A2">
        <w:rPr>
          <w:sz w:val="24"/>
          <w:szCs w:val="24"/>
        </w:rPr>
        <w:t xml:space="preserve"> Фиксация успеха,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433FA0" w:rsidRDefault="00433FA0" w:rsidP="000A28A2">
      <w:pPr>
        <w:spacing w:after="0" w:line="360" w:lineRule="auto"/>
        <w:ind w:left="1440"/>
        <w:rPr>
          <w:noProof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3663"/>
        <w:gridCol w:w="3663"/>
        <w:gridCol w:w="3130"/>
      </w:tblGrid>
      <w:tr w:rsidR="00433FA0" w:rsidRPr="004B2336" w:rsidTr="004B2336">
        <w:tc>
          <w:tcPr>
            <w:tcW w:w="14119" w:type="dxa"/>
            <w:gridSpan w:val="4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Содержание психолого-педагогической работы области «Познавательное развитие»</w:t>
            </w:r>
          </w:p>
        </w:tc>
      </w:tr>
      <w:tr w:rsidR="00433FA0" w:rsidRPr="004B2336" w:rsidTr="004B2336"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Развитие познавательно - исследовательской деятельности</w:t>
            </w:r>
          </w:p>
        </w:tc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30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</w:tr>
    </w:tbl>
    <w:p w:rsidR="00433FA0" w:rsidRPr="000A28A2" w:rsidRDefault="00433FA0" w:rsidP="000A28A2">
      <w:pPr>
        <w:spacing w:after="0" w:line="360" w:lineRule="auto"/>
        <w:ind w:left="1440"/>
        <w:rPr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6"/>
        <w:gridCol w:w="1405"/>
        <w:gridCol w:w="1843"/>
        <w:gridCol w:w="2551"/>
        <w:gridCol w:w="2126"/>
        <w:gridCol w:w="2268"/>
        <w:gridCol w:w="2943"/>
      </w:tblGrid>
      <w:tr w:rsidR="00433FA0" w:rsidRPr="004B2336" w:rsidTr="004B2336">
        <w:tc>
          <w:tcPr>
            <w:tcW w:w="15012" w:type="dxa"/>
            <w:gridSpan w:val="7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FA0" w:rsidRPr="004B2336" w:rsidTr="004B2336">
        <w:tc>
          <w:tcPr>
            <w:tcW w:w="15012" w:type="dxa"/>
            <w:gridSpan w:val="7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>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      </w:r>
          </w:p>
        </w:tc>
      </w:tr>
      <w:tr w:rsidR="00433FA0" w:rsidRPr="004B2336" w:rsidTr="004B2336">
        <w:tc>
          <w:tcPr>
            <w:tcW w:w="15012" w:type="dxa"/>
            <w:gridSpan w:val="7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 Направления РЭМП в  МКДОУ детский сад «Дубок»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4B2336">
        <w:tc>
          <w:tcPr>
            <w:tcW w:w="1876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1405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551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Число и цифра</w:t>
            </w:r>
          </w:p>
        </w:tc>
        <w:tc>
          <w:tcPr>
            <w:tcW w:w="2126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2268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94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Самостоятельная деятельность в развивающей среде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4"/>
        <w:gridCol w:w="5004"/>
        <w:gridCol w:w="5004"/>
      </w:tblGrid>
      <w:tr w:rsidR="00433FA0" w:rsidRPr="004B2336" w:rsidTr="004B2336">
        <w:tc>
          <w:tcPr>
            <w:tcW w:w="15012" w:type="dxa"/>
            <w:gridSpan w:val="3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Методы ознакомления дошкольников с природой</w:t>
            </w:r>
          </w:p>
        </w:tc>
      </w:tr>
      <w:tr w:rsidR="00433FA0" w:rsidRPr="004B2336" w:rsidTr="004B2336"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.Наблюдения: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кратковременные;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-длительные;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-определение состояния предмета по отдельным признакам;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-восстановление картины целого по отдельным признакам.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Рассматривание картин, демонстрация фильмов.</w:t>
            </w:r>
          </w:p>
          <w:p w:rsidR="00433FA0" w:rsidRPr="004B2336" w:rsidRDefault="00433FA0" w:rsidP="004B233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Игра: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предметные;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-настольно-печатные;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-словесные;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игровые упражнения и игры-занятия.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Творческие игры (в том числе строительные).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-индивидуальные поручения;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-коллективный труд.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3.Элементарные опыты</w:t>
            </w:r>
          </w:p>
        </w:tc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1.Рассказ.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2.Беседа.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3.Чтение.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433FA0" w:rsidRPr="00424EF9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424EF9">
        <w:rPr>
          <w:b/>
          <w:sz w:val="24"/>
          <w:szCs w:val="24"/>
        </w:rPr>
        <w:t>Основные направления ознакомления ребенка с социальным миром.</w:t>
      </w:r>
    </w:p>
    <w:p w:rsidR="00433FA0" w:rsidRDefault="00433FA0" w:rsidP="00CA0FAB">
      <w:pPr>
        <w:jc w:val="center"/>
        <w:rPr>
          <w:b/>
          <w:i/>
          <w:color w:val="FF0000"/>
          <w:sz w:val="32"/>
          <w:szCs w:val="32"/>
        </w:rPr>
      </w:pPr>
      <w:r w:rsidRPr="001002DF">
        <w:rPr>
          <w:b/>
          <w:i/>
          <w:noProof/>
          <w:color w:val="FF0000"/>
          <w:sz w:val="32"/>
          <w:szCs w:val="32"/>
        </w:rPr>
        <w:pict>
          <v:shape id="Схема 12" o:spid="_x0000_i1026" type="#_x0000_t75" style="width:6in;height:25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">
            <v:imagedata r:id="rId6" o:title="" cropbottom="-130f" cropleft="-7309f" cropright="-7401f"/>
            <o:lock v:ext="edit" aspectratio="f"/>
          </v:shape>
        </w:pict>
      </w:r>
    </w:p>
    <w:p w:rsidR="00433FA0" w:rsidRDefault="00433FA0" w:rsidP="00424EF9">
      <w:pPr>
        <w:rPr>
          <w:b/>
          <w:sz w:val="24"/>
          <w:szCs w:val="24"/>
        </w:rPr>
      </w:pPr>
      <w:r w:rsidRPr="00424EF9">
        <w:rPr>
          <w:b/>
          <w:sz w:val="24"/>
          <w:szCs w:val="24"/>
        </w:rPr>
        <w:t>Задачи ознакомления дошкольников с социальным миром.</w:t>
      </w:r>
      <w:r>
        <w:rPr>
          <w:b/>
          <w:sz w:val="24"/>
          <w:szCs w:val="24"/>
        </w:rPr>
        <w:t xml:space="preserve">                                            Формы организации образовательной деятельности.</w:t>
      </w:r>
    </w:p>
    <w:p w:rsidR="00433FA0" w:rsidRPr="00F14414" w:rsidRDefault="00433FA0" w:rsidP="00F14414">
      <w:pPr>
        <w:rPr>
          <w:b/>
          <w:sz w:val="24"/>
          <w:szCs w:val="24"/>
        </w:rPr>
      </w:pPr>
      <w:r w:rsidRPr="001002DF">
        <w:rPr>
          <w:b/>
          <w:noProof/>
          <w:sz w:val="24"/>
          <w:szCs w:val="24"/>
        </w:rPr>
        <w:pict>
          <v:shape id="Схема 15" o:spid="_x0000_i1027" type="#_x0000_t75" style="width:370.5pt;height:189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">
            <v:imagedata r:id="rId7" o:title="" cropbottom="-3901f" cropleft="-9429f" cropright="-9635f"/>
            <o:lock v:ext="edit" aspectratio="f"/>
          </v:shape>
        </w:pict>
      </w:r>
      <w:r>
        <w:rPr>
          <w:b/>
          <w:sz w:val="24"/>
          <w:szCs w:val="24"/>
        </w:rPr>
        <w:t xml:space="preserve"> </w:t>
      </w:r>
      <w:r w:rsidRPr="001002DF">
        <w:rPr>
          <w:b/>
          <w:noProof/>
          <w:sz w:val="24"/>
          <w:szCs w:val="24"/>
        </w:rPr>
        <w:pict>
          <v:shape id="_x0000_i1028" type="#_x0000_t75" style="width:359.25pt;height:203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">
            <v:imagedata r:id="rId8" o:title="" croptop="-6885f" cropbottom="-7293f" cropleft="-4122f" cropright="-4301f"/>
            <o:lock v:ext="edit" aspectratio="f"/>
          </v:shape>
        </w:pict>
      </w:r>
    </w:p>
    <w:p w:rsidR="00433FA0" w:rsidRDefault="00433FA0" w:rsidP="00CA0FAB">
      <w:pPr>
        <w:jc w:val="center"/>
        <w:rPr>
          <w:b/>
          <w:i/>
          <w:color w:val="FF0000"/>
          <w:sz w:val="32"/>
          <w:szCs w:val="32"/>
        </w:rPr>
      </w:pPr>
    </w:p>
    <w:p w:rsidR="00433FA0" w:rsidRPr="00456660" w:rsidRDefault="00433FA0" w:rsidP="00CA0FAB">
      <w:pPr>
        <w:jc w:val="center"/>
        <w:rPr>
          <w:b/>
          <w:i/>
          <w:color w:val="FF0000"/>
          <w:sz w:val="32"/>
          <w:szCs w:val="32"/>
        </w:rPr>
      </w:pPr>
      <w:r w:rsidRPr="00456660">
        <w:rPr>
          <w:b/>
          <w:i/>
          <w:color w:val="FF0000"/>
          <w:sz w:val="32"/>
          <w:szCs w:val="32"/>
        </w:rPr>
        <w:t>Социально-коммуникативное развитие.</w:t>
      </w:r>
    </w:p>
    <w:p w:rsidR="00433FA0" w:rsidRDefault="00433FA0" w:rsidP="00CA0FAB">
      <w:pPr>
        <w:spacing w:after="0"/>
        <w:rPr>
          <w:sz w:val="24"/>
          <w:szCs w:val="24"/>
        </w:rPr>
      </w:pPr>
      <w:r w:rsidRPr="00FB278C">
        <w:rPr>
          <w:b/>
          <w:sz w:val="24"/>
          <w:szCs w:val="24"/>
        </w:rPr>
        <w:t>Цель</w:t>
      </w:r>
      <w:r>
        <w:rPr>
          <w:sz w:val="24"/>
          <w:szCs w:val="24"/>
        </w:rPr>
        <w:t>: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433FA0" w:rsidRDefault="00433FA0" w:rsidP="00CA0F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278C">
        <w:rPr>
          <w:b/>
          <w:sz w:val="24"/>
          <w:szCs w:val="24"/>
        </w:rPr>
        <w:t>Задачи: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усвоение норм и ценностей, принятых в обществе, включая моральные и нравственные.</w:t>
      </w:r>
    </w:p>
    <w:p w:rsidR="00433FA0" w:rsidRDefault="00433FA0" w:rsidP="00CA0FAB">
      <w:pPr>
        <w:spacing w:after="0"/>
        <w:rPr>
          <w:sz w:val="24"/>
          <w:szCs w:val="24"/>
        </w:rPr>
      </w:pPr>
      <w:r w:rsidRPr="00FB278C">
        <w:rPr>
          <w:sz w:val="24"/>
          <w:szCs w:val="24"/>
        </w:rPr>
        <w:t>-  развитие общения и взаимодействия ребенка со взрослым и сверстниками;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становление самостоятельности, целенаправленности и саморегулирования собственных действий;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социального и эмоционального интеллекта, эмоциональной отзывчивости, сопереживания;</w:t>
      </w:r>
    </w:p>
    <w:p w:rsidR="00433FA0" w:rsidRDefault="00433FA0" w:rsidP="00CA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433FA0" w:rsidRDefault="00433FA0" w:rsidP="00746A7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основ безопасного поведения в быту, социуме, природе. Овладение речью как средством общения и культуры.</w:t>
      </w:r>
    </w:p>
    <w:p w:rsidR="00433FA0" w:rsidRPr="00746A7D" w:rsidRDefault="00433FA0" w:rsidP="00746A7D">
      <w:pPr>
        <w:spacing w:after="0"/>
        <w:rPr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3663"/>
        <w:gridCol w:w="3663"/>
        <w:gridCol w:w="2847"/>
      </w:tblGrid>
      <w:tr w:rsidR="00433FA0" w:rsidRPr="004B2336" w:rsidTr="004B2336">
        <w:tc>
          <w:tcPr>
            <w:tcW w:w="13836" w:type="dxa"/>
            <w:gridSpan w:val="4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реализации образовательной области «Социально-коммуникативное развитие»</w:t>
            </w:r>
          </w:p>
        </w:tc>
      </w:tr>
      <w:tr w:rsidR="00433FA0" w:rsidRPr="004B2336" w:rsidTr="004B2336"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3663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7" w:type="dxa"/>
          </w:tcPr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Трудовое воспитание.</w:t>
            </w:r>
          </w:p>
        </w:tc>
      </w:tr>
    </w:tbl>
    <w:p w:rsidR="00433FA0" w:rsidRPr="000A28A2" w:rsidRDefault="00433FA0" w:rsidP="00746A7D">
      <w:pPr>
        <w:spacing w:after="0" w:line="360" w:lineRule="auto"/>
        <w:rPr>
          <w:sz w:val="24"/>
          <w:szCs w:val="24"/>
        </w:rPr>
      </w:pPr>
    </w:p>
    <w:p w:rsidR="00433FA0" w:rsidRPr="00746A7D" w:rsidRDefault="00433FA0" w:rsidP="00746A7D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22A13">
        <w:rPr>
          <w:b/>
          <w:sz w:val="24"/>
          <w:szCs w:val="24"/>
        </w:rPr>
        <w:t>Развитие игровой деятельности де</w:t>
      </w:r>
      <w:r>
        <w:rPr>
          <w:b/>
          <w:sz w:val="24"/>
          <w:szCs w:val="24"/>
        </w:rPr>
        <w:t>т</w:t>
      </w:r>
      <w:r w:rsidRPr="00522A13">
        <w:rPr>
          <w:b/>
          <w:sz w:val="24"/>
          <w:szCs w:val="24"/>
        </w:rPr>
        <w:t>ей дошкольного возраста</w:t>
      </w:r>
      <w:r>
        <w:rPr>
          <w:b/>
          <w:sz w:val="24"/>
          <w:szCs w:val="24"/>
        </w:rPr>
        <w:t>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4"/>
        <w:gridCol w:w="5004"/>
        <w:gridCol w:w="5004"/>
      </w:tblGrid>
      <w:tr w:rsidR="00433FA0" w:rsidRPr="004B2336" w:rsidTr="004B2336">
        <w:tc>
          <w:tcPr>
            <w:tcW w:w="15012" w:type="dxa"/>
            <w:gridSpan w:val="3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Классификация игр детей дошкольного возраста ( по Зворыгиной Е.В. и Новоселовой С.Л.)</w:t>
            </w:r>
          </w:p>
        </w:tc>
      </w:tr>
      <w:tr w:rsidR="00433FA0" w:rsidRPr="004B2336" w:rsidTr="004B2336"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Игры, возникающие по инициативе детей: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.Игры-эксперементирования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 природными объектами;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 игрушками;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 животными.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Сюжетные самодельные игры: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-сюжетно – ролевые;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режиссерские;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-театрализованные</w:t>
            </w:r>
          </w:p>
        </w:tc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Игры, возникающие по инициативе взрослых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Обучающие игры: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-сюжетно-дидактические;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-подвижные;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-музыкально-дидактические;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-учебные.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Досуговые игры: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>интеллектуальные;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-игры-забавы, развлечения;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-театрализованные;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-компьютерные.</w:t>
            </w:r>
          </w:p>
        </w:tc>
        <w:tc>
          <w:tcPr>
            <w:tcW w:w="500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Народные игры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1.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Трененговые игры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 xml:space="preserve"> ( интеллектуальные, сенсомоторные, адаптивные);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2.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Обрядовые игры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 xml:space="preserve"> (семейные, сезонные, культовые);</w:t>
            </w:r>
          </w:p>
          <w:p w:rsidR="00433FA0" w:rsidRPr="004B2336" w:rsidRDefault="00433FA0" w:rsidP="004B23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3.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Досуговые игры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 xml:space="preserve"> (игрища, тихие игры, игры-забавы).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746A7D">
        <w:rPr>
          <w:b/>
          <w:sz w:val="24"/>
          <w:szCs w:val="24"/>
        </w:rPr>
        <w:t>Комплексный метод руководства игрой.</w:t>
      </w:r>
    </w:p>
    <w:p w:rsidR="00433FA0" w:rsidRDefault="00433FA0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  <w:r w:rsidRPr="001002DF">
        <w:rPr>
          <w:noProof/>
          <w:sz w:val="24"/>
          <w:szCs w:val="24"/>
        </w:rPr>
        <w:pict>
          <v:shape id="Схема 2" o:spid="_x0000_i1029" type="#_x0000_t75" style="width:372.75pt;height:229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">
            <v:imagedata r:id="rId9" o:title=""/>
            <o:lock v:ext="edit" aspectratio="f"/>
          </v:shape>
        </w:pict>
      </w:r>
    </w:p>
    <w:p w:rsidR="00433FA0" w:rsidRDefault="00433FA0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 w:rsidRPr="004C2F0C">
        <w:rPr>
          <w:b/>
          <w:sz w:val="24"/>
          <w:szCs w:val="24"/>
        </w:rPr>
        <w:t>Компоненты патриотического воспитания.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3"/>
        <w:gridCol w:w="4993"/>
        <w:gridCol w:w="5006"/>
      </w:tblGrid>
      <w:tr w:rsidR="00433FA0" w:rsidRPr="004B2336" w:rsidTr="004B2336"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Содержательный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(представление ребенка об окружающем мире)</w:t>
            </w: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– побудительный 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Деятельностный 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433FA0" w:rsidRPr="004B2336" w:rsidTr="004B2336"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культура народа, его традиции, народное творчество;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природа родного края и страны, деятельность человека в природе;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-история страны;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символика родного города и страны.</w:t>
            </w: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-любовь и чувство привязанности к родной семье и дому;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-интерес к жизни родного города и страны;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уважение к культуре и традициям народа;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-любовь к родной природе, к родному языку;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-уважение к человеку – труженику и желание принимать участие в труде.</w:t>
            </w:r>
          </w:p>
        </w:tc>
        <w:tc>
          <w:tcPr>
            <w:tcW w:w="5364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труд;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-игра;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-продуктивная деятельность;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-музыкальная деятельность;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-познавательная деятельность.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sz w:val="24"/>
          <w:szCs w:val="24"/>
        </w:rPr>
      </w:pPr>
    </w:p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основ безопасности жизнедеятельности.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3"/>
        <w:gridCol w:w="3753"/>
        <w:gridCol w:w="3753"/>
        <w:gridCol w:w="3753"/>
      </w:tblGrid>
      <w:tr w:rsidR="00433FA0" w:rsidRPr="004B2336" w:rsidTr="004B2336">
        <w:tc>
          <w:tcPr>
            <w:tcW w:w="15012" w:type="dxa"/>
            <w:gridSpan w:val="4"/>
          </w:tcPr>
          <w:p w:rsidR="00433FA0" w:rsidRPr="004B2336" w:rsidRDefault="00433FA0" w:rsidP="004B233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B2336">
              <w:rPr>
                <w:rFonts w:ascii="Times New Roman" w:hAnsi="Times New Roman"/>
                <w:sz w:val="24"/>
                <w:szCs w:val="24"/>
              </w:rPr>
              <w:t xml:space="preserve">: формирование основ безопасности жизнедеятельности; формирование предпосылок экологического сознания (безопасности окружающего мира). </w:t>
            </w: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</w:p>
        </w:tc>
      </w:tr>
      <w:tr w:rsidR="00433FA0" w:rsidRPr="004B2336" w:rsidTr="004B2336">
        <w:tc>
          <w:tcPr>
            <w:tcW w:w="375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Научить ребенка ориентироваться в окружающей его обстановке и уметь оценивать отдельные элементы обстановки с точки зрения «опасно - неопасно».</w:t>
            </w:r>
          </w:p>
        </w:tc>
        <w:tc>
          <w:tcPr>
            <w:tcW w:w="375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      </w:r>
          </w:p>
        </w:tc>
        <w:tc>
          <w:tcPr>
            <w:tcW w:w="375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Сформировать важнейшие алгоритмы восприятия и действия, которые лежать в основе безопасного поведения.</w:t>
            </w:r>
          </w:p>
        </w:tc>
        <w:tc>
          <w:tcPr>
            <w:tcW w:w="3753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2"/>
      </w:tblGrid>
      <w:tr w:rsidR="00433FA0" w:rsidRPr="004B2336" w:rsidTr="004B2336">
        <w:tc>
          <w:tcPr>
            <w:tcW w:w="16092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Основные принципы работы по воспитанию у детей навыков безопасного поведения.</w:t>
            </w:r>
          </w:p>
        </w:tc>
      </w:tr>
      <w:tr w:rsidR="00433FA0" w:rsidRPr="004B2336" w:rsidTr="004B2336">
        <w:tc>
          <w:tcPr>
            <w:tcW w:w="16092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важно не механическое заучивание детьми правил безопасного поведения, а воспитание у них навыков безопасного поведения в окружающей их обстановке;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-воспитатели и родители не должны ограничиваться словами и показом картинок (хотя это тоже важно),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занятия проводить не только по плану, а использовать каждую возможность (ежедневно) в процессе игр, прогулок и т.д., чтобы помоч детям полностью усвоить правила, обращать внимание детей на ту или иную сторону правил.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развивать ребенка: его координацию движений, внимание, наблюдательность, реакцию. Эти качества очень нужны и для безопасного поведения.</w:t>
            </w:r>
          </w:p>
        </w:tc>
      </w:tr>
    </w:tbl>
    <w:p w:rsidR="00433FA0" w:rsidRDefault="00433FA0" w:rsidP="006F3173">
      <w:pPr>
        <w:spacing w:line="360" w:lineRule="auto"/>
        <w:ind w:left="108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2"/>
        <w:gridCol w:w="1872"/>
        <w:gridCol w:w="538"/>
        <w:gridCol w:w="3260"/>
        <w:gridCol w:w="1843"/>
        <w:gridCol w:w="1276"/>
        <w:gridCol w:w="3402"/>
        <w:gridCol w:w="249"/>
      </w:tblGrid>
      <w:tr w:rsidR="00433FA0" w:rsidRPr="004B2336" w:rsidTr="004B2336">
        <w:tc>
          <w:tcPr>
            <w:tcW w:w="15012" w:type="dxa"/>
            <w:gridSpan w:val="8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Трудовое воспитание детей дошкольного возраста.</w:t>
            </w:r>
          </w:p>
        </w:tc>
      </w:tr>
      <w:tr w:rsidR="00433FA0" w:rsidRPr="004B2336" w:rsidTr="004B2336">
        <w:tc>
          <w:tcPr>
            <w:tcW w:w="15012" w:type="dxa"/>
            <w:gridSpan w:val="8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Виды труда:</w:t>
            </w:r>
          </w:p>
        </w:tc>
      </w:tr>
      <w:tr w:rsidR="00433FA0" w:rsidRPr="004B2336" w:rsidTr="004B2336">
        <w:tc>
          <w:tcPr>
            <w:tcW w:w="2572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Навыки культуры быта (труд по самообслуживанию)</w:t>
            </w:r>
          </w:p>
        </w:tc>
        <w:tc>
          <w:tcPr>
            <w:tcW w:w="2410" w:type="dxa"/>
            <w:gridSpan w:val="2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</w:tc>
        <w:tc>
          <w:tcPr>
            <w:tcW w:w="3260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3119" w:type="dxa"/>
            <w:gridSpan w:val="2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Хозяйственно – бытовой труд (содружество взрослого и ребенка, совместная деятельность)</w:t>
            </w:r>
          </w:p>
        </w:tc>
        <w:tc>
          <w:tcPr>
            <w:tcW w:w="3651" w:type="dxa"/>
            <w:gridSpan w:val="2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Ручной труд (мотивация – сделать приятное взрослому, другу – ровеснику, младшему ребенку)</w:t>
            </w:r>
          </w:p>
        </w:tc>
      </w:tr>
      <w:tr w:rsidR="00433FA0" w:rsidRPr="004B2336" w:rsidTr="004B2336">
        <w:tc>
          <w:tcPr>
            <w:tcW w:w="14763" w:type="dxa"/>
            <w:gridSpan w:val="7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трудовой деятельности.</w:t>
            </w:r>
          </w:p>
        </w:tc>
        <w:tc>
          <w:tcPr>
            <w:tcW w:w="249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4B2336">
        <w:tc>
          <w:tcPr>
            <w:tcW w:w="4444" w:type="dxa"/>
            <w:gridSpan w:val="2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Поручения: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простые и сложные;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эпизодические и длительные;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-коллективные и индивидуальные.</w:t>
            </w:r>
          </w:p>
        </w:tc>
        <w:tc>
          <w:tcPr>
            <w:tcW w:w="5641" w:type="dxa"/>
            <w:gridSpan w:val="3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(не более 35-40 минут)</w:t>
            </w:r>
          </w:p>
        </w:tc>
        <w:tc>
          <w:tcPr>
            <w:tcW w:w="4678" w:type="dxa"/>
            <w:gridSpan w:val="2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Дежурство (не более 20 минут)</w:t>
            </w:r>
          </w:p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433FA0" w:rsidRPr="004B2336" w:rsidRDefault="00433FA0" w:rsidP="004B23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FA0" w:rsidRPr="00A069FB" w:rsidRDefault="00433FA0" w:rsidP="006315B1">
      <w:pPr>
        <w:spacing w:line="360" w:lineRule="auto"/>
        <w:contextualSpacing/>
        <w:rPr>
          <w:b/>
          <w:sz w:val="24"/>
          <w:szCs w:val="24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Pr="006315B1" w:rsidRDefault="00433FA0" w:rsidP="006315B1">
      <w:pPr>
        <w:spacing w:line="360" w:lineRule="auto"/>
        <w:contextualSpacing/>
        <w:jc w:val="center"/>
        <w:rPr>
          <w:b/>
          <w:i/>
          <w:color w:val="FF0000"/>
          <w:sz w:val="32"/>
          <w:szCs w:val="32"/>
        </w:rPr>
      </w:pPr>
      <w:r w:rsidRPr="006315B1">
        <w:rPr>
          <w:b/>
          <w:i/>
          <w:color w:val="FF0000"/>
          <w:sz w:val="32"/>
          <w:szCs w:val="32"/>
        </w:rPr>
        <w:t>Речевое развитие.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 w:rsidRPr="006315B1">
        <w:rPr>
          <w:b/>
          <w:sz w:val="24"/>
          <w:szCs w:val="24"/>
        </w:rPr>
        <w:t xml:space="preserve">Цель: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 w:rsidRPr="006315B1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овладение речью как средством общения;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-обогащение активного словаря;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звуковой и интонационной культуры речи, фонематического слуха;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связной речи, грамматически правильной диалогической и монологической речи;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-развитие речевого творчества;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-формирование звуковой аналитико-синтетической активности как предпосылки обучения грамоте.</w:t>
      </w:r>
    </w:p>
    <w:p w:rsidR="00433FA0" w:rsidRDefault="00433FA0" w:rsidP="006315B1">
      <w:pPr>
        <w:spacing w:after="0" w:line="360" w:lineRule="auto"/>
        <w:rPr>
          <w:sz w:val="24"/>
          <w:szCs w:val="24"/>
        </w:rPr>
      </w:pPr>
    </w:p>
    <w:p w:rsidR="00433FA0" w:rsidRPr="006315B1" w:rsidRDefault="00433FA0" w:rsidP="006315B1">
      <w:pPr>
        <w:spacing w:after="0" w:line="360" w:lineRule="auto"/>
        <w:rPr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0"/>
      </w:tblGrid>
      <w:tr w:rsidR="00433FA0" w:rsidRPr="004B2336" w:rsidTr="00F14414">
        <w:trPr>
          <w:trHeight w:val="660"/>
        </w:trPr>
        <w:tc>
          <w:tcPr>
            <w:tcW w:w="15480" w:type="dxa"/>
            <w:vAlign w:val="center"/>
          </w:tcPr>
          <w:p w:rsidR="00433FA0" w:rsidRPr="00742D12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2D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Основные направления работы по развитию речи детей в детском саду</w:t>
            </w:r>
          </w:p>
        </w:tc>
      </w:tr>
    </w:tbl>
    <w:p w:rsidR="00433FA0" w:rsidRDefault="00433FA0" w:rsidP="00742D12">
      <w:pPr>
        <w:pStyle w:val="NormalWeb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3218"/>
        <w:gridCol w:w="3218"/>
        <w:gridCol w:w="3219"/>
        <w:gridCol w:w="2855"/>
      </w:tblGrid>
      <w:tr w:rsidR="00433FA0" w:rsidRPr="004B2336" w:rsidTr="008439CB">
        <w:tc>
          <w:tcPr>
            <w:tcW w:w="15620" w:type="dxa"/>
            <w:gridSpan w:val="5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Методы формирования грамматически правильной речи</w:t>
            </w:r>
          </w:p>
        </w:tc>
      </w:tr>
      <w:tr w:rsidR="00433FA0" w:rsidRPr="004B2336" w:rsidTr="008439CB">
        <w:tc>
          <w:tcPr>
            <w:tcW w:w="3110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игры</w:t>
            </w:r>
          </w:p>
        </w:tc>
        <w:tc>
          <w:tcPr>
            <w:tcW w:w="3218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Игры-драматизации</w:t>
            </w:r>
          </w:p>
        </w:tc>
        <w:tc>
          <w:tcPr>
            <w:tcW w:w="3218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Словесные упражнения</w:t>
            </w:r>
          </w:p>
        </w:tc>
        <w:tc>
          <w:tcPr>
            <w:tcW w:w="3219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 картин</w:t>
            </w:r>
          </w:p>
        </w:tc>
        <w:tc>
          <w:tcPr>
            <w:tcW w:w="2855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Пересказ коротких рассказов и сказок</w:t>
            </w:r>
          </w:p>
        </w:tc>
      </w:tr>
    </w:tbl>
    <w:p w:rsidR="00433FA0" w:rsidRDefault="00433FA0" w:rsidP="00742D12">
      <w:pPr>
        <w:pStyle w:val="NormalWeb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8"/>
        <w:gridCol w:w="7682"/>
      </w:tblGrid>
      <w:tr w:rsidR="00433FA0" w:rsidRPr="004B2336" w:rsidTr="008439CB">
        <w:tc>
          <w:tcPr>
            <w:tcW w:w="15510" w:type="dxa"/>
            <w:gridSpan w:val="2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Формы обучения детей связной речи</w:t>
            </w:r>
          </w:p>
        </w:tc>
      </w:tr>
      <w:tr w:rsidR="00433FA0" w:rsidRPr="004B2336" w:rsidTr="008439CB">
        <w:tc>
          <w:tcPr>
            <w:tcW w:w="7828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Диалогическая: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диалог;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-беседа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2" w:type="dxa"/>
          </w:tcPr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Монологическая: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об игрушке;                                           - рассказ из личного опыта;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по картине;                                            - пересказ;</w:t>
            </w:r>
          </w:p>
          <w:p w:rsidR="00433FA0" w:rsidRPr="004B2336" w:rsidRDefault="00433FA0" w:rsidP="004B2336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2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-рассказ по серии картин;                                   - рассуждения.</w:t>
            </w:r>
          </w:p>
        </w:tc>
      </w:tr>
    </w:tbl>
    <w:p w:rsidR="00433FA0" w:rsidRPr="004F5F14" w:rsidRDefault="00433FA0" w:rsidP="00742D12">
      <w:pPr>
        <w:pStyle w:val="NormalWeb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5"/>
        <w:gridCol w:w="365"/>
        <w:gridCol w:w="1821"/>
        <w:gridCol w:w="729"/>
        <w:gridCol w:w="1457"/>
        <w:gridCol w:w="1093"/>
        <w:gridCol w:w="1092"/>
        <w:gridCol w:w="978"/>
        <w:gridCol w:w="480"/>
        <w:gridCol w:w="728"/>
        <w:gridCol w:w="1822"/>
        <w:gridCol w:w="364"/>
        <w:gridCol w:w="2006"/>
      </w:tblGrid>
      <w:tr w:rsidR="00433FA0" w:rsidRPr="004B2336" w:rsidTr="00F14414">
        <w:trPr>
          <w:trHeight w:val="532"/>
        </w:trPr>
        <w:tc>
          <w:tcPr>
            <w:tcW w:w="15120" w:type="dxa"/>
            <w:gridSpan w:val="13"/>
            <w:vAlign w:val="center"/>
          </w:tcPr>
          <w:p w:rsidR="00433FA0" w:rsidRDefault="00433FA0" w:rsidP="00F14414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ПРИНЦИПЫ РАЗВИТИЯ РЕЧИ</w:t>
            </w:r>
          </w:p>
          <w:p w:rsidR="00433FA0" w:rsidRPr="00742D12" w:rsidRDefault="00433FA0" w:rsidP="00F14414">
            <w:pPr>
              <w:pStyle w:val="NormalWeb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33FA0" w:rsidRPr="004B2336" w:rsidTr="00F14414">
        <w:trPr>
          <w:trHeight w:val="285"/>
        </w:trPr>
        <w:tc>
          <w:tcPr>
            <w:tcW w:w="2185" w:type="dxa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Взаимосвязь сенсорного, 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умственного и речевого развития</w:t>
            </w:r>
          </w:p>
        </w:tc>
        <w:tc>
          <w:tcPr>
            <w:tcW w:w="2186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Коммуникативно-деятельностный подход к развитию речи</w:t>
            </w:r>
          </w:p>
        </w:tc>
        <w:tc>
          <w:tcPr>
            <w:tcW w:w="2186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языкового чутья</w:t>
            </w:r>
          </w:p>
        </w:tc>
        <w:tc>
          <w:tcPr>
            <w:tcW w:w="2185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элементарного осознания явлений языка</w:t>
            </w:r>
          </w:p>
        </w:tc>
        <w:tc>
          <w:tcPr>
            <w:tcW w:w="2186" w:type="dxa"/>
            <w:gridSpan w:val="3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Взаимосвязь работы над различными сторонами речи</w:t>
            </w:r>
          </w:p>
        </w:tc>
        <w:tc>
          <w:tcPr>
            <w:tcW w:w="2186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Обогащение мотивации речевой деятельности</w:t>
            </w:r>
          </w:p>
        </w:tc>
        <w:tc>
          <w:tcPr>
            <w:tcW w:w="2006" w:type="dxa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активной языковой практики</w:t>
            </w:r>
          </w:p>
        </w:tc>
      </w:tr>
      <w:tr w:rsidR="00433FA0" w:rsidRPr="004B2336" w:rsidTr="00F14414">
        <w:trPr>
          <w:trHeight w:val="225"/>
        </w:trPr>
        <w:tc>
          <w:tcPr>
            <w:tcW w:w="15120" w:type="dxa"/>
            <w:gridSpan w:val="13"/>
            <w:vAlign w:val="center"/>
          </w:tcPr>
          <w:p w:rsidR="00433FA0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СРЕДСТВА РАЗВИТИЯ РЕЧИ</w:t>
            </w:r>
          </w:p>
          <w:p w:rsidR="00433FA0" w:rsidRPr="00742D12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33FA0" w:rsidRPr="004B2336" w:rsidTr="00F14414">
        <w:trPr>
          <w:trHeight w:val="345"/>
        </w:trPr>
        <w:tc>
          <w:tcPr>
            <w:tcW w:w="2550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Общение взрослых и детей</w:t>
            </w:r>
          </w:p>
        </w:tc>
        <w:tc>
          <w:tcPr>
            <w:tcW w:w="2550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2550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родной речи на занятиях</w:t>
            </w:r>
          </w:p>
        </w:tc>
        <w:tc>
          <w:tcPr>
            <w:tcW w:w="2070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030" w:type="dxa"/>
            <w:gridSpan w:val="3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Изобразительное искусство, музыка, театр</w:t>
            </w:r>
          </w:p>
        </w:tc>
        <w:tc>
          <w:tcPr>
            <w:tcW w:w="2370" w:type="dxa"/>
            <w:gridSpan w:val="2"/>
          </w:tcPr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 по другим разделам программы</w:t>
            </w:r>
          </w:p>
        </w:tc>
      </w:tr>
      <w:tr w:rsidR="00433FA0" w:rsidRPr="004B2336" w:rsidTr="00F14414">
        <w:trPr>
          <w:trHeight w:val="345"/>
        </w:trPr>
        <w:tc>
          <w:tcPr>
            <w:tcW w:w="15120" w:type="dxa"/>
            <w:gridSpan w:val="13"/>
            <w:vAlign w:val="center"/>
          </w:tcPr>
          <w:p w:rsidR="00433FA0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42D1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МЕТОДЫ РАЗВИТИЯ РЕЧИ</w:t>
            </w:r>
          </w:p>
          <w:p w:rsidR="00433FA0" w:rsidRPr="00742D12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33FA0" w:rsidRPr="004B2336" w:rsidTr="00F14414">
        <w:trPr>
          <w:trHeight w:val="345"/>
        </w:trPr>
        <w:tc>
          <w:tcPr>
            <w:tcW w:w="5100" w:type="dxa"/>
            <w:gridSpan w:val="4"/>
          </w:tcPr>
          <w:p w:rsidR="00433FA0" w:rsidRPr="004F5F14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НАГЛЯДНЫЕ: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непосредственное наблюдение и его разновидности (наблюдение в природе, экскурсии);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опосредованное наблюдение (изобразительная наглядность; рассматривание игрушек и картин; рассказывание по игрушкам и картинам)</w:t>
            </w:r>
          </w:p>
        </w:tc>
        <w:tc>
          <w:tcPr>
            <w:tcW w:w="5100" w:type="dxa"/>
            <w:gridSpan w:val="5"/>
          </w:tcPr>
          <w:p w:rsidR="00433FA0" w:rsidRPr="004F5F14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СЛОВЕСНЫЕ: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чтение и рассказывание художественных произведений;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заучивание наизусть;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пересказ;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обобщающая беседа;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рассказывание на наглядный материал </w:t>
            </w:r>
          </w:p>
        </w:tc>
        <w:tc>
          <w:tcPr>
            <w:tcW w:w="4920" w:type="dxa"/>
            <w:gridSpan w:val="4"/>
          </w:tcPr>
          <w:p w:rsidR="00433FA0" w:rsidRPr="004F5F14" w:rsidRDefault="00433FA0" w:rsidP="00F14414">
            <w:pPr>
              <w:pStyle w:val="NormalWeb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ПРАКТИЧЕСКИЕ: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дидактические игры;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игры-драматизации;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инсценировки;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дидактические упражнения;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пластические этюды;</w:t>
            </w:r>
          </w:p>
          <w:p w:rsidR="00433FA0" w:rsidRPr="004F5F14" w:rsidRDefault="00433FA0" w:rsidP="00F14414">
            <w:pPr>
              <w:pStyle w:val="NormalWeb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F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хороводные игры</w:t>
            </w:r>
          </w:p>
        </w:tc>
      </w:tr>
    </w:tbl>
    <w:p w:rsidR="00433FA0" w:rsidRDefault="00433FA0" w:rsidP="006F3173">
      <w:pPr>
        <w:spacing w:after="0" w:line="360" w:lineRule="auto"/>
        <w:contextualSpacing/>
        <w:rPr>
          <w:i/>
          <w:sz w:val="24"/>
          <w:szCs w:val="24"/>
          <w:u w:val="single"/>
        </w:rPr>
      </w:pPr>
    </w:p>
    <w:p w:rsidR="00433FA0" w:rsidRDefault="00433FA0" w:rsidP="006F3173">
      <w:pPr>
        <w:spacing w:after="0" w:line="360" w:lineRule="auto"/>
        <w:ind w:left="1080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F3173">
      <w:pPr>
        <w:spacing w:after="0" w:line="360" w:lineRule="auto"/>
        <w:ind w:left="1080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Default="00433FA0" w:rsidP="006F3173">
      <w:pPr>
        <w:spacing w:after="0" w:line="360" w:lineRule="auto"/>
        <w:ind w:left="1080"/>
        <w:contextualSpacing/>
        <w:jc w:val="center"/>
        <w:rPr>
          <w:b/>
          <w:i/>
          <w:color w:val="FF0000"/>
          <w:sz w:val="32"/>
          <w:szCs w:val="32"/>
        </w:rPr>
      </w:pPr>
    </w:p>
    <w:p w:rsidR="00433FA0" w:rsidRPr="00277EC7" w:rsidRDefault="00433FA0" w:rsidP="006F3173">
      <w:pPr>
        <w:spacing w:after="0" w:line="360" w:lineRule="auto"/>
        <w:ind w:left="1080"/>
        <w:contextualSpacing/>
        <w:jc w:val="center"/>
        <w:rPr>
          <w:b/>
          <w:i/>
          <w:color w:val="FF0000"/>
          <w:sz w:val="32"/>
          <w:szCs w:val="32"/>
        </w:rPr>
      </w:pPr>
      <w:r w:rsidRPr="00277EC7">
        <w:rPr>
          <w:b/>
          <w:i/>
          <w:color w:val="FF0000"/>
          <w:sz w:val="32"/>
          <w:szCs w:val="32"/>
        </w:rPr>
        <w:t>Художественно-эстетическое развитие.</w:t>
      </w:r>
    </w:p>
    <w:p w:rsidR="00433FA0" w:rsidRDefault="00433FA0" w:rsidP="006F3173">
      <w:pPr>
        <w:rPr>
          <w:sz w:val="24"/>
          <w:szCs w:val="24"/>
        </w:rPr>
      </w:pPr>
      <w:r w:rsidRPr="00277EC7">
        <w:rPr>
          <w:b/>
          <w:sz w:val="24"/>
          <w:szCs w:val="24"/>
        </w:rPr>
        <w:t xml:space="preserve">Цель: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:rsidR="00433FA0" w:rsidRDefault="00433FA0" w:rsidP="00277EC7">
      <w:pPr>
        <w:spacing w:after="0"/>
        <w:rPr>
          <w:b/>
          <w:sz w:val="24"/>
          <w:szCs w:val="24"/>
        </w:rPr>
      </w:pPr>
    </w:p>
    <w:p w:rsidR="00433FA0" w:rsidRDefault="00433FA0" w:rsidP="00277EC7">
      <w:pPr>
        <w:spacing w:after="0"/>
        <w:rPr>
          <w:b/>
          <w:sz w:val="24"/>
          <w:szCs w:val="24"/>
        </w:rPr>
      </w:pPr>
    </w:p>
    <w:p w:rsidR="00433FA0" w:rsidRDefault="00433FA0" w:rsidP="00277EC7">
      <w:pPr>
        <w:spacing w:after="0"/>
        <w:rPr>
          <w:b/>
          <w:sz w:val="24"/>
          <w:szCs w:val="24"/>
        </w:rPr>
      </w:pPr>
    </w:p>
    <w:p w:rsidR="00433FA0" w:rsidRPr="00277EC7" w:rsidRDefault="00433FA0" w:rsidP="00277EC7">
      <w:pPr>
        <w:spacing w:after="0"/>
        <w:rPr>
          <w:b/>
          <w:sz w:val="24"/>
          <w:szCs w:val="24"/>
        </w:rPr>
      </w:pPr>
      <w:r w:rsidRPr="00277EC7">
        <w:rPr>
          <w:b/>
          <w:sz w:val="24"/>
          <w:szCs w:val="24"/>
        </w:rPr>
        <w:t>Задачи:</w:t>
      </w:r>
    </w:p>
    <w:p w:rsidR="00433FA0" w:rsidRDefault="00433FA0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предпосылок ценностно-смыслового восприятия и понимания произведений искусства, мира природы;</w:t>
      </w:r>
    </w:p>
    <w:p w:rsidR="00433FA0" w:rsidRDefault="00433FA0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-становление эстетического отношения к окружающему миру;</w:t>
      </w:r>
    </w:p>
    <w:p w:rsidR="00433FA0" w:rsidRDefault="00433FA0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-формирование элементарных представлений о видах искусства, восприятие музыка, художественной литературы, фольклора;</w:t>
      </w:r>
    </w:p>
    <w:p w:rsidR="00433FA0" w:rsidRDefault="00433FA0" w:rsidP="00277EC7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-реализация самостоятельной творческой деятельности детей.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2299"/>
        <w:gridCol w:w="2299"/>
        <w:gridCol w:w="2299"/>
        <w:gridCol w:w="2299"/>
        <w:gridCol w:w="2299"/>
        <w:gridCol w:w="1935"/>
      </w:tblGrid>
      <w:tr w:rsidR="00433FA0" w:rsidRPr="004B2336" w:rsidTr="008439CB">
        <w:tc>
          <w:tcPr>
            <w:tcW w:w="15620" w:type="dxa"/>
            <w:gridSpan w:val="7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Направления художественно – эстетического развития.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8439CB">
        <w:tc>
          <w:tcPr>
            <w:tcW w:w="2190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99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299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299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2299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Творческое конструирование</w:t>
            </w:r>
          </w:p>
        </w:tc>
        <w:tc>
          <w:tcPr>
            <w:tcW w:w="1935" w:type="dxa"/>
          </w:tcPr>
          <w:p w:rsidR="00433FA0" w:rsidRPr="004B2336" w:rsidRDefault="00433FA0" w:rsidP="004B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</w:tr>
    </w:tbl>
    <w:p w:rsidR="00433FA0" w:rsidRPr="007B0BA8" w:rsidRDefault="00433FA0" w:rsidP="00277EC7">
      <w:pPr>
        <w:spacing w:after="0"/>
        <w:rPr>
          <w:sz w:val="24"/>
          <w:szCs w:val="24"/>
        </w:rPr>
      </w:pPr>
    </w:p>
    <w:p w:rsidR="00433FA0" w:rsidRPr="004F5F14" w:rsidRDefault="00433FA0" w:rsidP="006F3173">
      <w:pPr>
        <w:jc w:val="center"/>
        <w:rPr>
          <w:i/>
          <w:sz w:val="24"/>
          <w:szCs w:val="24"/>
          <w:u w:val="single"/>
        </w:rPr>
      </w:pPr>
      <w:r w:rsidRPr="004F5F14">
        <w:rPr>
          <w:i/>
          <w:sz w:val="24"/>
          <w:szCs w:val="24"/>
          <w:u w:val="single"/>
        </w:rPr>
        <w:t>Задачи художественно – эстетического развития в младшем дошкольном возрасте: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5"/>
        <w:gridCol w:w="3825"/>
        <w:gridCol w:w="3825"/>
        <w:gridCol w:w="3825"/>
      </w:tblGrid>
      <w:tr w:rsidR="00433FA0" w:rsidRPr="004B2336" w:rsidTr="008439CB">
        <w:trPr>
          <w:trHeight w:val="495"/>
        </w:trPr>
        <w:tc>
          <w:tcPr>
            <w:tcW w:w="371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Эстетическое восприятие социального мира</w:t>
            </w:r>
          </w:p>
        </w:tc>
      </w:tr>
      <w:tr w:rsidR="00433FA0" w:rsidRPr="004B2336" w:rsidTr="008439CB">
        <w:trPr>
          <w:trHeight w:val="841"/>
        </w:trPr>
        <w:tc>
          <w:tcPr>
            <w:tcW w:w="371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интерес детей к изобразительной деятельности;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формировать представления о форме, величине, строении, цвете предметов; упражнять в передаче своего отношения к изображаемому; выделять главное в предмете: его признаки, настроение;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создавать образ из округлых форм и цветовых пятен;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гармонично располагать предметы на плоскости листа;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воображение, творческие способности;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видеть средства выразительности в произведениях искусства (цвет, ритм, объём).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эстетические чувства, художественное восприятие;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эмоциональный отклик на произведения искусства;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замечать яркость цветовых образов изобразительного искусства;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дать элементарные представления об архитектуре;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делиться своими впечатлениями со взрослыми, сверстниками;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формировать эмоционально-эстетическое отношение к народной культуре.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побуждать детей наблюдать за окружающей живой природой, всматриваться, замечать её красоту;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обогащать яркими впечатлениями от разнообразия природы;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эмоциональный отклик на окружающую природу;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любовь ко всему живому, умение любоваться, видеть красоту вокруг себя.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дать детям представление о том, что все люди трудятся;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интерес, уважение к труду, людям труда;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бережное отношение к окружающему предметному миру;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формировать интерес к окружающим предметам;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различать эмоциональное состояние людей;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чувство симпатии к другим детям.</w:t>
            </w:r>
          </w:p>
        </w:tc>
      </w:tr>
    </w:tbl>
    <w:p w:rsidR="00433FA0" w:rsidRPr="00C96D92" w:rsidRDefault="00433FA0" w:rsidP="006F3173">
      <w:pPr>
        <w:rPr>
          <w:i/>
          <w:color w:val="FF0000"/>
          <w:sz w:val="24"/>
          <w:szCs w:val="24"/>
          <w:u w:val="single"/>
        </w:rPr>
      </w:pPr>
    </w:p>
    <w:p w:rsidR="00433FA0" w:rsidRPr="004F5F14" w:rsidRDefault="00433FA0" w:rsidP="006F3173">
      <w:pPr>
        <w:jc w:val="center"/>
        <w:rPr>
          <w:i/>
          <w:sz w:val="24"/>
          <w:szCs w:val="24"/>
          <w:u w:val="single"/>
        </w:rPr>
      </w:pPr>
      <w:r w:rsidRPr="004F5F14">
        <w:rPr>
          <w:i/>
          <w:sz w:val="24"/>
          <w:szCs w:val="24"/>
          <w:u w:val="single"/>
        </w:rPr>
        <w:t>Задачи художественно – эстетического развития в старшем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  <w:gridCol w:w="3825"/>
        <w:gridCol w:w="3825"/>
        <w:gridCol w:w="3825"/>
      </w:tblGrid>
      <w:tr w:rsidR="00433FA0" w:rsidRPr="004B2336" w:rsidTr="00F14414">
        <w:trPr>
          <w:trHeight w:val="495"/>
        </w:trPr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Эстетическое восприятие социального мира</w:t>
            </w:r>
          </w:p>
        </w:tc>
      </w:tr>
      <w:tr w:rsidR="00433FA0" w:rsidRPr="004B2336" w:rsidTr="00F14414">
        <w:trPr>
          <w:trHeight w:val="70"/>
        </w:trPr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эстетические чувства;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создавать художественный образ;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отражать свои впечатления от окружающего мира: придумывать, фантазировать, экспериментировать;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изображать себя в общении с близкими, животными, растениями;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художественное творчество у детей;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передавать животных, человека в движении;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учить использовать в изобразительной деятельности разнообразные изобразительные материалы. 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интерес;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эмоционально-эстетическую отзывчивость на произведения искусства;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эмоциональный отклик на отражённые в произведениях искусства поступки, события;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представления детей об архитектуре;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формировать чувство цвета, его гармонии, симметрии, формы, ритма;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знакомить с произведениями искусства;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интерес, желание наблюдать за живой и неживой природой;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эмоциональный отклик на красоту природы, основы экологической природы.</w:t>
            </w:r>
          </w:p>
        </w:tc>
        <w:tc>
          <w:tcPr>
            <w:tcW w:w="3825" w:type="dxa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дать детям представление о труде взрослых, профессиях;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воспитывать интерес, уважение к людям;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формировать знания о Родине, о Москве;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знакомить с ближайшим окружением, учить любоваться красотой окружающих предметов;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учить выделять особенности строения предметов, их свойства и качества;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знакомить с изменениями, происходящими в окружающем мире;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развивать эмоциональный отклик на человеческие взаимоотношения.</w:t>
            </w:r>
          </w:p>
        </w:tc>
      </w:tr>
    </w:tbl>
    <w:p w:rsidR="00433FA0" w:rsidRPr="00C96D92" w:rsidRDefault="00433FA0" w:rsidP="006F3173">
      <w:pPr>
        <w:rPr>
          <w:i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5"/>
        <w:gridCol w:w="3735"/>
        <w:gridCol w:w="90"/>
        <w:gridCol w:w="3645"/>
        <w:gridCol w:w="3735"/>
      </w:tblGrid>
      <w:tr w:rsidR="00433FA0" w:rsidRPr="004B2336" w:rsidTr="00F14414">
        <w:trPr>
          <w:trHeight w:val="375"/>
        </w:trPr>
        <w:tc>
          <w:tcPr>
            <w:tcW w:w="14940" w:type="dxa"/>
            <w:gridSpan w:val="5"/>
          </w:tcPr>
          <w:p w:rsidR="00433FA0" w:rsidRPr="004B2336" w:rsidRDefault="00433FA0" w:rsidP="00F1441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Формы работы</w:t>
            </w:r>
          </w:p>
        </w:tc>
      </w:tr>
      <w:tr w:rsidR="00433FA0" w:rsidRPr="004B2336" w:rsidTr="00F14414">
        <w:trPr>
          <w:trHeight w:val="944"/>
        </w:trPr>
        <w:tc>
          <w:tcPr>
            <w:tcW w:w="373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373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735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Совместная деятельность с семьей</w:t>
            </w:r>
          </w:p>
        </w:tc>
      </w:tr>
      <w:tr w:rsidR="00433FA0" w:rsidRPr="004B2336" w:rsidTr="00F14414">
        <w:trPr>
          <w:trHeight w:val="331"/>
        </w:trPr>
        <w:tc>
          <w:tcPr>
            <w:tcW w:w="14940" w:type="dxa"/>
            <w:gridSpan w:val="5"/>
          </w:tcPr>
          <w:p w:rsidR="00433FA0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Формы организации детей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FA0" w:rsidRPr="004B2336" w:rsidTr="00F14414">
        <w:trPr>
          <w:trHeight w:val="381"/>
        </w:trPr>
        <w:tc>
          <w:tcPr>
            <w:tcW w:w="3735" w:type="dxa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Индивидуальные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825" w:type="dxa"/>
            <w:gridSpan w:val="2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Групповые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Подгрупповые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645" w:type="dxa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735" w:type="dxa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Групповые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Подгрупповые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Индивидуальные</w:t>
            </w:r>
          </w:p>
        </w:tc>
      </w:tr>
      <w:tr w:rsidR="00433FA0" w:rsidRPr="004B2336" w:rsidTr="00F14414">
        <w:trPr>
          <w:trHeight w:val="381"/>
        </w:trPr>
        <w:tc>
          <w:tcPr>
            <w:tcW w:w="3735" w:type="dxa"/>
          </w:tcPr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Наблюдение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Игра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Игровое упражнение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Проблемная ситуация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Конструирование из песка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Лепка, рисование, аппликация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Создание коллекций</w:t>
            </w:r>
          </w:p>
        </w:tc>
        <w:tc>
          <w:tcPr>
            <w:tcW w:w="3825" w:type="dxa"/>
            <w:gridSpan w:val="2"/>
          </w:tcPr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Занятия: рисование, аппликация,  художественное</w:t>
            </w:r>
          </w:p>
          <w:p w:rsidR="00433FA0" w:rsidRPr="004B2336" w:rsidRDefault="00433FA0" w:rsidP="00F14414">
            <w:pPr>
              <w:ind w:left="36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    конструирование, лепка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Экспериментирование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Тематические досуги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45" w:type="dxa"/>
          </w:tcPr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Украшение личных предметов 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Самостоятельная изобразительная деятельность</w:t>
            </w:r>
          </w:p>
          <w:p w:rsidR="00433FA0" w:rsidRPr="004B2336" w:rsidRDefault="00433FA0" w:rsidP="00F14414">
            <w:pPr>
              <w:ind w:left="360"/>
              <w:rPr>
                <w:i/>
                <w:sz w:val="24"/>
                <w:szCs w:val="24"/>
              </w:rPr>
            </w:pPr>
          </w:p>
          <w:p w:rsidR="00433FA0" w:rsidRPr="004B2336" w:rsidRDefault="00433FA0" w:rsidP="00F14414">
            <w:pPr>
              <w:tabs>
                <w:tab w:val="num" w:pos="432"/>
              </w:tabs>
              <w:ind w:left="432" w:hanging="432"/>
              <w:rPr>
                <w:i/>
                <w:sz w:val="24"/>
                <w:szCs w:val="24"/>
              </w:rPr>
            </w:pPr>
          </w:p>
        </w:tc>
        <w:tc>
          <w:tcPr>
            <w:tcW w:w="3735" w:type="dxa"/>
          </w:tcPr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Проектная деятельность 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Экскурсии 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Прогулки</w:t>
            </w:r>
          </w:p>
          <w:p w:rsidR="00433FA0" w:rsidRPr="004B2336" w:rsidRDefault="00433FA0" w:rsidP="00F14414">
            <w:pPr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Создание коллекций</w:t>
            </w:r>
          </w:p>
        </w:tc>
      </w:tr>
    </w:tbl>
    <w:p w:rsidR="00433FA0" w:rsidRPr="004F5F14" w:rsidRDefault="00433FA0" w:rsidP="006F3173">
      <w:pPr>
        <w:spacing w:line="360" w:lineRule="auto"/>
        <w:contextualSpacing/>
        <w:jc w:val="both"/>
        <w:rPr>
          <w:i/>
          <w:sz w:val="24"/>
          <w:szCs w:val="24"/>
        </w:rPr>
      </w:pPr>
    </w:p>
    <w:p w:rsidR="00433FA0" w:rsidRPr="00C96D92" w:rsidRDefault="00433FA0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1002DF">
        <w:rPr>
          <w:i/>
          <w:noProof/>
          <w:sz w:val="24"/>
          <w:szCs w:val="24"/>
        </w:rPr>
        <w:pict>
          <v:shape id="Организационная диаграмма 72" o:spid="_x0000_i1030" type="#_x0000_t75" style="width:712.5pt;height:456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">
            <v:imagedata r:id="rId10" o:title="" croptop="-5565f" cropbottom="-5573f"/>
            <o:lock v:ext="edit" aspectratio="f"/>
          </v:shape>
        </w:pict>
      </w:r>
    </w:p>
    <w:p w:rsidR="00433FA0" w:rsidRDefault="00433FA0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433FA0" w:rsidRPr="00C96D92" w:rsidRDefault="00433FA0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433FA0" w:rsidRPr="00C96D92" w:rsidRDefault="00433FA0" w:rsidP="006F3173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</w:p>
    <w:p w:rsidR="00433FA0" w:rsidRDefault="00433FA0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2"/>
        <w:gridCol w:w="2682"/>
        <w:gridCol w:w="2682"/>
        <w:gridCol w:w="2682"/>
        <w:gridCol w:w="2682"/>
        <w:gridCol w:w="2428"/>
      </w:tblGrid>
      <w:tr w:rsidR="00433FA0" w:rsidRPr="004B2336" w:rsidTr="008439CB">
        <w:tc>
          <w:tcPr>
            <w:tcW w:w="15838" w:type="dxa"/>
            <w:gridSpan w:val="6"/>
          </w:tcPr>
          <w:p w:rsidR="00433FA0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Виды детского конструирования.</w:t>
            </w:r>
          </w:p>
        </w:tc>
      </w:tr>
      <w:tr w:rsidR="00433FA0" w:rsidRPr="004B2336" w:rsidTr="008439CB">
        <w:tc>
          <w:tcPr>
            <w:tcW w:w="2682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Из строительного материала</w:t>
            </w:r>
          </w:p>
        </w:tc>
        <w:tc>
          <w:tcPr>
            <w:tcW w:w="2682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Из бумаги</w:t>
            </w:r>
          </w:p>
        </w:tc>
        <w:tc>
          <w:tcPr>
            <w:tcW w:w="2682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Практическое и компьютерное </w:t>
            </w:r>
          </w:p>
        </w:tc>
        <w:tc>
          <w:tcPr>
            <w:tcW w:w="2682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2682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Из деталей конструкторов</w:t>
            </w:r>
          </w:p>
        </w:tc>
        <w:tc>
          <w:tcPr>
            <w:tcW w:w="2428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Из крупногабаритных модулей</w:t>
            </w:r>
          </w:p>
        </w:tc>
      </w:tr>
    </w:tbl>
    <w:p w:rsidR="00433FA0" w:rsidRDefault="00433FA0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0"/>
      </w:tblGrid>
      <w:tr w:rsidR="00433FA0" w:rsidRPr="004B2336" w:rsidTr="008439CB">
        <w:tc>
          <w:tcPr>
            <w:tcW w:w="15730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Взаимосвязь конструирования и игры</w:t>
            </w:r>
          </w:p>
        </w:tc>
      </w:tr>
      <w:tr w:rsidR="00433FA0" w:rsidRPr="004B2336" w:rsidTr="008439CB">
        <w:tc>
          <w:tcPr>
            <w:tcW w:w="15730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Ранний возраст:</w:t>
            </w:r>
          </w:p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конструирование слито с игрой.</w:t>
            </w:r>
          </w:p>
        </w:tc>
      </w:tr>
      <w:tr w:rsidR="00433FA0" w:rsidRPr="004B2336" w:rsidTr="008439CB">
        <w:tc>
          <w:tcPr>
            <w:tcW w:w="15730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Младший дошкольный возраст:</w:t>
            </w:r>
          </w:p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игра становится побудителем к конструированию, которое начинает приобретать для детей самостоятельное значение.</w:t>
            </w:r>
          </w:p>
        </w:tc>
      </w:tr>
      <w:tr w:rsidR="00433FA0" w:rsidRPr="004B2336" w:rsidTr="008439CB">
        <w:tc>
          <w:tcPr>
            <w:tcW w:w="15730" w:type="dxa"/>
          </w:tcPr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Старший дошкольный возраст:</w:t>
            </w:r>
          </w:p>
          <w:p w:rsidR="00433FA0" w:rsidRPr="004B2336" w:rsidRDefault="00433FA0" w:rsidP="004B23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создается несколько конструкций, объединенных общим сюжетом.</w:t>
            </w:r>
          </w:p>
        </w:tc>
      </w:tr>
    </w:tbl>
    <w:p w:rsidR="00433FA0" w:rsidRDefault="00433FA0" w:rsidP="006F317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p w:rsidR="00433FA0" w:rsidRPr="004064A7" w:rsidRDefault="00433FA0" w:rsidP="006F3173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 w:rsidRPr="004064A7">
        <w:rPr>
          <w:b/>
          <w:color w:val="FF0000"/>
          <w:sz w:val="32"/>
          <w:szCs w:val="32"/>
        </w:rPr>
        <w:t>Физическое развитие.</w:t>
      </w:r>
    </w:p>
    <w:p w:rsidR="00433FA0" w:rsidRDefault="00433FA0" w:rsidP="003D2D5F">
      <w:pPr>
        <w:spacing w:after="0" w:line="240" w:lineRule="atLeast"/>
        <w:rPr>
          <w:sz w:val="24"/>
          <w:szCs w:val="24"/>
        </w:rPr>
      </w:pPr>
      <w:r w:rsidRPr="00972500">
        <w:rPr>
          <w:b/>
          <w:sz w:val="24"/>
          <w:szCs w:val="24"/>
        </w:rPr>
        <w:t>Перспективная цель</w:t>
      </w:r>
      <w:r>
        <w:rPr>
          <w:i/>
          <w:sz w:val="24"/>
          <w:szCs w:val="24"/>
        </w:rPr>
        <w:t xml:space="preserve">: </w:t>
      </w:r>
      <w:r w:rsidRPr="00972500">
        <w:rPr>
          <w:sz w:val="24"/>
          <w:szCs w:val="24"/>
        </w:rPr>
        <w:t>использование возможностей физической культуры для формирования здоровой, всесторонне развитой  и гармоничной личности,</w:t>
      </w:r>
      <w:r>
        <w:rPr>
          <w:sz w:val="24"/>
          <w:szCs w:val="24"/>
        </w:rPr>
        <w:t xml:space="preserve"> успешно адаптирующийся в обществе.</w:t>
      </w:r>
    </w:p>
    <w:p w:rsidR="00433FA0" w:rsidRDefault="00433FA0" w:rsidP="003D2D5F">
      <w:pPr>
        <w:spacing w:after="0" w:line="240" w:lineRule="atLeas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3218"/>
        <w:gridCol w:w="3218"/>
        <w:gridCol w:w="3219"/>
        <w:gridCol w:w="2965"/>
      </w:tblGrid>
      <w:tr w:rsidR="00433FA0" w:rsidRPr="004B2336" w:rsidTr="008439CB">
        <w:tc>
          <w:tcPr>
            <w:tcW w:w="15730" w:type="dxa"/>
            <w:gridSpan w:val="5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336">
              <w:rPr>
                <w:rFonts w:ascii="Times New Roman" w:hAnsi="Times New Roman"/>
                <w:b/>
                <w:sz w:val="24"/>
                <w:szCs w:val="24"/>
              </w:rPr>
              <w:t>Задачи физического развития.</w:t>
            </w:r>
          </w:p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FA0" w:rsidRPr="004B2336" w:rsidTr="008439CB">
        <w:tc>
          <w:tcPr>
            <w:tcW w:w="3110" w:type="dxa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Общеоздоровительные: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-укрепление защитных сил организма (иммунитета) и адаптивных возможностей ребенка;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-стимулирование основополагающих функциональных систем организма (опорно-двигательной, сердечно –сосудистой, дыхательной и др.) </w:t>
            </w:r>
          </w:p>
        </w:tc>
        <w:tc>
          <w:tcPr>
            <w:tcW w:w="3218" w:type="dxa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 – профилактические: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профилактика нарушений психофизического развития детей;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-коррекция имеющихся двигательных нарушений.</w:t>
            </w:r>
          </w:p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формирование осознанной потребности в регулярных занятиях физкультурой;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-формирование мировоззрения здорового образа жизни;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-привитие культуры личной гигиены.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- развитие физических качеств, как сила, быстрота, гибкость, выносливость, координация, равновесие, а также их сочетание. </w:t>
            </w:r>
          </w:p>
        </w:tc>
        <w:tc>
          <w:tcPr>
            <w:tcW w:w="2965" w:type="dxa"/>
          </w:tcPr>
          <w:p w:rsidR="00433FA0" w:rsidRPr="004B2336" w:rsidRDefault="00433FA0" w:rsidP="004B233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Обучающие: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освоение основных двигательных режимов;</w:t>
            </w:r>
          </w:p>
          <w:p w:rsidR="00433FA0" w:rsidRPr="004B2336" w:rsidRDefault="00433FA0" w:rsidP="004B23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-формирование навыков жизнедеятельности.</w:t>
            </w:r>
          </w:p>
        </w:tc>
      </w:tr>
      <w:tr w:rsidR="00433FA0" w:rsidRPr="004B2336" w:rsidTr="008439CB">
        <w:tc>
          <w:tcPr>
            <w:tcW w:w="15730" w:type="dxa"/>
            <w:gridSpan w:val="5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Формы физического воспитания в МКДОУ детский сад «Дубок»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33FA0" w:rsidRPr="004B2336" w:rsidTr="008439CB">
        <w:tc>
          <w:tcPr>
            <w:tcW w:w="15730" w:type="dxa"/>
            <w:gridSpan w:val="5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самостоятельная двигательно-игровая деятельность детей;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-физкультурные занятия;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-подвижные игры;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-утренняя гимнастика;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-спортивные игры, развлечения, праздники и соревнования;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-физкультурные упражнения на прогулке;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-физкультминутки;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-закаливание;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-гимнастика пробуждения;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 xml:space="preserve"> -дни здоровья;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-хореография;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-физкультурные праздники;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-эстафеты.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FA0" w:rsidRDefault="00433FA0" w:rsidP="00FC4E97">
      <w:pPr>
        <w:spacing w:after="0"/>
        <w:jc w:val="center"/>
        <w:rPr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92"/>
      </w:tblGrid>
      <w:tr w:rsidR="00433FA0" w:rsidRPr="004B2336" w:rsidTr="004B2336">
        <w:tc>
          <w:tcPr>
            <w:tcW w:w="16092" w:type="dxa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336">
              <w:rPr>
                <w:rFonts w:ascii="Times New Roman" w:hAnsi="Times New Roman"/>
                <w:sz w:val="24"/>
                <w:szCs w:val="24"/>
                <w:u w:val="single"/>
              </w:rPr>
              <w:t>Оздоровительная направленность воспитательно-образовательного процесса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33FA0" w:rsidRPr="004B2336" w:rsidTr="004B2336">
        <w:tc>
          <w:tcPr>
            <w:tcW w:w="16092" w:type="dxa"/>
          </w:tcPr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 создание условий для самореализации;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-учет гигиенических требований;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-бережное отношение к нервной системе ребенка;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-учет индивидуальных особенностей и интересов ребенка;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-предоставление ребенку свободы выбора;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-создание условий для оздоровительных мероприятий;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rPr>
                <w:rFonts w:ascii="Times New Roman" w:hAnsi="Times New Roman"/>
                <w:sz w:val="24"/>
                <w:szCs w:val="24"/>
              </w:rPr>
              <w:t>-ориентация на зону ближайшего развития.</w:t>
            </w:r>
          </w:p>
          <w:p w:rsidR="00433FA0" w:rsidRPr="004B2336" w:rsidRDefault="00433FA0" w:rsidP="004B2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FA0" w:rsidRPr="0010212C" w:rsidRDefault="00433FA0" w:rsidP="00FC4E97">
      <w:pPr>
        <w:spacing w:after="0"/>
        <w:jc w:val="center"/>
        <w:rPr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433FA0" w:rsidRDefault="00433FA0" w:rsidP="00FC4E97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433FA0" w:rsidRPr="00CF36B6" w:rsidRDefault="00433FA0" w:rsidP="00FC4E97">
      <w:pPr>
        <w:spacing w:after="0"/>
        <w:jc w:val="center"/>
        <w:rPr>
          <w:b/>
          <w:i/>
          <w:sz w:val="24"/>
          <w:szCs w:val="24"/>
          <w:u w:val="single"/>
        </w:rPr>
      </w:pPr>
      <w:r w:rsidRPr="00CF36B6">
        <w:rPr>
          <w:b/>
          <w:i/>
          <w:sz w:val="24"/>
          <w:szCs w:val="24"/>
          <w:u w:val="single"/>
        </w:rPr>
        <w:t>Виды, задачи и необходимые условия для двигательной деятельности ребёнка.</w:t>
      </w:r>
    </w:p>
    <w:p w:rsidR="00433FA0" w:rsidRPr="00D42C8A" w:rsidRDefault="00433FA0" w:rsidP="00FC4E97">
      <w:pPr>
        <w:spacing w:after="0"/>
        <w:jc w:val="center"/>
        <w:rPr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-68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4"/>
        <w:gridCol w:w="5034"/>
        <w:gridCol w:w="5280"/>
        <w:gridCol w:w="2090"/>
      </w:tblGrid>
      <w:tr w:rsidR="00433FA0" w:rsidRPr="004B2336" w:rsidTr="00066742">
        <w:trPr>
          <w:trHeight w:val="540"/>
        </w:trPr>
        <w:tc>
          <w:tcPr>
            <w:tcW w:w="2994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5034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Физиологическая и воспитательная задачи</w:t>
            </w:r>
          </w:p>
        </w:tc>
        <w:tc>
          <w:tcPr>
            <w:tcW w:w="5280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Необходимые условия</w:t>
            </w:r>
          </w:p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Ответственный</w:t>
            </w:r>
          </w:p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433FA0" w:rsidRPr="004B2336" w:rsidTr="00066742">
        <w:trPr>
          <w:trHeight w:val="780"/>
        </w:trPr>
        <w:tc>
          <w:tcPr>
            <w:tcW w:w="2994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Движение во время бодрствования</w:t>
            </w:r>
          </w:p>
        </w:tc>
        <w:tc>
          <w:tcPr>
            <w:tcW w:w="5034" w:type="dxa"/>
            <w:vAlign w:val="center"/>
          </w:tcPr>
          <w:p w:rsidR="00433FA0" w:rsidRPr="004B2336" w:rsidRDefault="00433FA0" w:rsidP="00FC4E97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Удовлетворение органической потребности в движении. Воспитание свободы движений, ловкости, смелости, гибкости.</w:t>
            </w:r>
          </w:p>
        </w:tc>
        <w:tc>
          <w:tcPr>
            <w:tcW w:w="5280" w:type="dxa"/>
            <w:vAlign w:val="center"/>
          </w:tcPr>
          <w:p w:rsidR="00433FA0" w:rsidRPr="004B2336" w:rsidRDefault="00433FA0" w:rsidP="00FC4E97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Наличие в групповых помещениях, на участках детского сада места для движения. Одежда, не стесняющая движения. Игрушки и пособия, побуждающие ребёнка к движению.</w:t>
            </w:r>
          </w:p>
        </w:tc>
        <w:tc>
          <w:tcPr>
            <w:tcW w:w="2090" w:type="dxa"/>
            <w:vAlign w:val="center"/>
          </w:tcPr>
          <w:p w:rsidR="00433FA0" w:rsidRPr="004B2336" w:rsidRDefault="00433FA0" w:rsidP="00FC4E9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воспитатели групп; воспитатель ФИЗО.</w:t>
            </w:r>
          </w:p>
        </w:tc>
      </w:tr>
      <w:tr w:rsidR="00433FA0" w:rsidRPr="004B2336" w:rsidTr="00066742">
        <w:trPr>
          <w:trHeight w:val="780"/>
        </w:trPr>
        <w:tc>
          <w:tcPr>
            <w:tcW w:w="2994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5034" w:type="dxa"/>
            <w:vAlign w:val="center"/>
          </w:tcPr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Воспитание умений двигаться в соответствии с заданными условиями, воспитывать волевое (произвольное) внимание через овладение умением выполнять правила игры.</w:t>
            </w:r>
          </w:p>
        </w:tc>
        <w:tc>
          <w:tcPr>
            <w:tcW w:w="528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Знание правил игры.</w:t>
            </w:r>
          </w:p>
        </w:tc>
        <w:tc>
          <w:tcPr>
            <w:tcW w:w="209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Воспитатели групп.</w:t>
            </w:r>
          </w:p>
        </w:tc>
      </w:tr>
      <w:tr w:rsidR="00433FA0" w:rsidRPr="004B2336" w:rsidTr="00066742">
        <w:trPr>
          <w:trHeight w:val="780"/>
        </w:trPr>
        <w:tc>
          <w:tcPr>
            <w:tcW w:w="2994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Движения под музыку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Воспитание чувства ритма, умения выполнять движения под музыку.</w:t>
            </w:r>
          </w:p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09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Музыкальный руководитель.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FA0" w:rsidRPr="004B2336" w:rsidTr="00066742">
        <w:trPr>
          <w:trHeight w:val="780"/>
        </w:trPr>
        <w:tc>
          <w:tcPr>
            <w:tcW w:w="2994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Утренняя гимнастика или гимнастика после сна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Сделать более физиологичным и психологически комфортным переход от сна к бодрствованию. Воспитывать потребность перехода от сна к бодрствованию через движения.</w:t>
            </w:r>
          </w:p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433FA0" w:rsidRPr="004B2336" w:rsidRDefault="00433FA0" w:rsidP="00F14414">
            <w:pPr>
              <w:jc w:val="both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Знание воспитателем комплексов гимнастики после сна, наличие в спальне места для проведения гимнастики.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Воспитатели групп; воспитатель ФИЗО.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33FA0" w:rsidRPr="00C96D92" w:rsidRDefault="00433FA0" w:rsidP="006F3173">
      <w:pPr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rPr>
          <w:i/>
          <w:color w:val="FF0000"/>
          <w:sz w:val="24"/>
          <w:szCs w:val="24"/>
          <w:u w:val="single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Default="00433FA0" w:rsidP="006F3173">
      <w:pPr>
        <w:rPr>
          <w:i/>
          <w:sz w:val="24"/>
          <w:szCs w:val="24"/>
        </w:rPr>
      </w:pPr>
    </w:p>
    <w:p w:rsidR="00433FA0" w:rsidRPr="00C96D92" w:rsidRDefault="00433FA0" w:rsidP="006F3173">
      <w:pPr>
        <w:rPr>
          <w:i/>
          <w:sz w:val="24"/>
          <w:szCs w:val="24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  <w:r>
        <w:rPr>
          <w:noProof/>
        </w:rPr>
        <w:pict>
          <v:line id="_x0000_s1040" style="position:absolute;left:0;text-align:left;z-index:251655680" from="10in,9pt" to="10in,36pt" strokecolor="red" strokeweight="2.25pt">
            <v:stroke endarrow="block"/>
          </v:line>
        </w:pict>
      </w:r>
      <w:r>
        <w:rPr>
          <w:noProof/>
        </w:rPr>
        <w:pict>
          <v:line id="_x0000_s1041" style="position:absolute;left:0;text-align:left;z-index:251654656" from="549pt,9pt" to="549pt,36pt" strokecolor="red" strokeweight="2.25pt">
            <v:stroke endarrow="block"/>
          </v:line>
        </w:pict>
      </w:r>
      <w:r>
        <w:rPr>
          <w:noProof/>
        </w:rPr>
        <w:pict>
          <v:line id="_x0000_s1042" style="position:absolute;left:0;text-align:left;z-index:251653632" from="378pt,9pt" to="378pt,36pt" strokecolor="red" strokeweight="2.25pt">
            <v:stroke endarrow="block"/>
          </v:line>
        </w:pict>
      </w:r>
      <w:r>
        <w:rPr>
          <w:noProof/>
        </w:rPr>
        <w:pict>
          <v:line id="_x0000_s1043" style="position:absolute;left:0;text-align:left;z-index:251652608" from="225pt,9pt" to="225pt,36pt" strokecolor="red" strokeweight="2.2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1584" from="1in,9pt" to="1in,36pt" strokecolor="red" strokeweight="2.25pt">
            <v:stroke endarrow="block"/>
          </v:line>
        </w:pict>
      </w:r>
      <w:r>
        <w:rPr>
          <w:noProof/>
        </w:rPr>
        <w:pict>
          <v:rect id="_x0000_s1045" style="position:absolute;left:0;text-align:left;margin-left:9pt;margin-top:-27pt;width:765pt;height:36pt;z-index:251645440" strokecolor="#036" strokeweight="2.25pt">
            <v:textbox>
              <w:txbxContent>
                <w:p w:rsidR="00433FA0" w:rsidRPr="00CF36B6" w:rsidRDefault="00433FA0" w:rsidP="006F3173">
                  <w:pPr>
                    <w:jc w:val="center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CF36B6">
                    <w:rPr>
                      <w:i/>
                      <w:sz w:val="24"/>
                      <w:szCs w:val="24"/>
                      <w:u w:val="single"/>
                    </w:rPr>
                    <w:t>Комплексная система физкультурно-оздоровительной работы</w:t>
                  </w:r>
                </w:p>
                <w:p w:rsidR="00433FA0" w:rsidRDefault="00433FA0" w:rsidP="006F3173"/>
              </w:txbxContent>
            </v:textbox>
          </v:rect>
        </w:pict>
      </w:r>
    </w:p>
    <w:p w:rsidR="00433FA0" w:rsidRPr="00C96D92" w:rsidRDefault="00433FA0" w:rsidP="006F3173">
      <w:pPr>
        <w:rPr>
          <w:i/>
          <w:sz w:val="24"/>
          <w:szCs w:val="24"/>
        </w:rPr>
      </w:pPr>
      <w:r>
        <w:rPr>
          <w:noProof/>
        </w:rPr>
        <w:pict>
          <v:rect id="_x0000_s1046" style="position:absolute;margin-left:657pt;margin-top:10.3pt;width:117.05pt;height:106.35pt;z-index:251644416" strokecolor="#036" strokeweight="2.25pt">
            <v:textbox>
              <w:txbxContent>
                <w:p w:rsidR="00433FA0" w:rsidRPr="00577DDB" w:rsidRDefault="00433FA0" w:rsidP="006F3173">
                  <w:pPr>
                    <w:jc w:val="center"/>
                  </w:pPr>
                  <w:r>
                    <w:rPr>
                      <w:i/>
                      <w:sz w:val="24"/>
                      <w:szCs w:val="24"/>
                    </w:rPr>
                    <w:t xml:space="preserve">Мониторинг </w:t>
                  </w:r>
                  <w:r w:rsidRPr="00577DDB">
                    <w:rPr>
                      <w:i/>
                      <w:sz w:val="24"/>
                      <w:szCs w:val="24"/>
                    </w:rPr>
                    <w:t>уровня физического развития,</w:t>
                  </w:r>
                  <w:r w:rsidRPr="001079BD">
                    <w:rPr>
                      <w:b/>
                      <w:color w:val="FF0000"/>
                    </w:rPr>
                    <w:t xml:space="preserve"> </w:t>
                  </w:r>
                  <w:r w:rsidRPr="00577DDB">
                    <w:t>состояния здоровья</w:t>
                  </w:r>
                </w:p>
              </w:txbxContent>
            </v:textbox>
          </v:rect>
        </w:pict>
      </w:r>
    </w:p>
    <w:p w:rsidR="00433FA0" w:rsidRPr="00C96D92" w:rsidRDefault="00433FA0" w:rsidP="006F3173">
      <w:pPr>
        <w:rPr>
          <w:i/>
          <w:sz w:val="24"/>
          <w:szCs w:val="24"/>
        </w:rPr>
      </w:pPr>
      <w:r>
        <w:rPr>
          <w:noProof/>
        </w:rPr>
        <w:pict>
          <v:rect id="_x0000_s1047" style="position:absolute;margin-left:486pt;margin-top:2.45pt;width:117.05pt;height:77.3pt;z-index:251643392" strokecolor="#036" strokeweight="2.25pt">
            <v:textbox>
              <w:txbxContent>
                <w:p w:rsidR="00433FA0" w:rsidRDefault="00433FA0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Организация рационального питания</w:t>
                  </w:r>
                </w:p>
                <w:p w:rsidR="00433FA0" w:rsidRPr="00577DDB" w:rsidRDefault="00433FA0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62pt;margin-top:2.45pt;width:117.05pt;height:1in;z-index:251641344" strokecolor="#036" strokeweight="2.25pt">
            <v:textbox style="mso-next-textbox:#_x0000_s1048">
              <w:txbxContent>
                <w:p w:rsidR="00433FA0" w:rsidRPr="001079BD" w:rsidRDefault="00433FA0" w:rsidP="006F3173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77DDB">
                    <w:rPr>
                      <w:sz w:val="24"/>
                      <w:szCs w:val="24"/>
                    </w:rPr>
                    <w:t>Система двигательной активности + система психологической</w:t>
                  </w:r>
                  <w:r w:rsidRPr="001079BD">
                    <w:rPr>
                      <w:b/>
                      <w:color w:val="FF0000"/>
                      <w:sz w:val="20"/>
                      <w:szCs w:val="20"/>
                    </w:rPr>
                    <w:t xml:space="preserve"> поддержки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9pt;margin-top:2.45pt;width:117.05pt;height:1in;z-index:251640320" strokecolor="#036" strokeweight="2.25pt">
            <v:textbox style="mso-next-textbox:#_x0000_s1049">
              <w:txbxContent>
                <w:p w:rsidR="00433FA0" w:rsidRDefault="00433FA0" w:rsidP="006F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33FA0" w:rsidRPr="00577DDB" w:rsidRDefault="00433FA0" w:rsidP="006F3173">
                  <w:pPr>
                    <w:jc w:val="center"/>
                    <w:rPr>
                      <w:i/>
                    </w:rPr>
                  </w:pPr>
                  <w:r w:rsidRPr="00577DDB">
                    <w:rPr>
                      <w:i/>
                    </w:rPr>
                    <w:t>Создание условий</w:t>
                  </w:r>
                </w:p>
                <w:p w:rsidR="00433FA0" w:rsidRPr="001079BD" w:rsidRDefault="00433FA0" w:rsidP="006F3173">
                  <w:pPr>
                    <w:jc w:val="center"/>
                    <w:rPr>
                      <w:b/>
                      <w:color w:val="FF0000"/>
                    </w:rPr>
                  </w:pPr>
                  <w:r w:rsidRPr="00577DDB">
                    <w:rPr>
                      <w:i/>
                    </w:rPr>
                    <w:t xml:space="preserve"> для </w:t>
                  </w:r>
                  <w:r w:rsidRPr="001079BD">
                    <w:rPr>
                      <w:b/>
                      <w:color w:val="FF0000"/>
                    </w:rPr>
                    <w:t>двигательной активности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315pt;margin-top:2.45pt;width:117.05pt;height:1in;z-index:251642368" strokecolor="#036" strokeweight="2.25pt">
            <v:textbox>
              <w:txbxContent>
                <w:p w:rsidR="00433FA0" w:rsidRDefault="00433FA0" w:rsidP="006F3173">
                  <w:pPr>
                    <w:jc w:val="center"/>
                    <w:rPr>
                      <w:b/>
                    </w:rPr>
                  </w:pPr>
                </w:p>
                <w:p w:rsidR="00433FA0" w:rsidRPr="00577DDB" w:rsidRDefault="00433FA0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Система закаливания</w:t>
                  </w:r>
                </w:p>
              </w:txbxContent>
            </v:textbox>
          </v:rect>
        </w:pict>
      </w:r>
    </w:p>
    <w:p w:rsidR="00433FA0" w:rsidRPr="00C96D92" w:rsidRDefault="00433FA0" w:rsidP="006F3173">
      <w:pPr>
        <w:rPr>
          <w:i/>
          <w:sz w:val="24"/>
          <w:szCs w:val="24"/>
        </w:rPr>
      </w:pPr>
    </w:p>
    <w:p w:rsidR="00433FA0" w:rsidRPr="00C96D92" w:rsidRDefault="00433FA0" w:rsidP="006F3173">
      <w:pPr>
        <w:rPr>
          <w:i/>
          <w:sz w:val="24"/>
          <w:szCs w:val="24"/>
        </w:rPr>
      </w:pPr>
    </w:p>
    <w:p w:rsidR="00433FA0" w:rsidRPr="00C96D92" w:rsidRDefault="00433FA0" w:rsidP="006F3173">
      <w:pPr>
        <w:rPr>
          <w:i/>
          <w:sz w:val="24"/>
          <w:szCs w:val="24"/>
        </w:rPr>
      </w:pPr>
      <w:r>
        <w:rPr>
          <w:noProof/>
        </w:rPr>
        <w:pict>
          <v:line id="_x0000_s1051" style="position:absolute;z-index:251660800" from="10in,5.45pt" to="10in,32.45pt" strokecolor="red" strokeweight="2.25pt"/>
        </w:pict>
      </w:r>
      <w:r>
        <w:rPr>
          <w:noProof/>
        </w:rPr>
        <w:pict>
          <v:line id="_x0000_s1052" style="position:absolute;z-index:251659776" from="549pt,5.45pt" to="549pt,32.45pt" strokecolor="red" strokeweight="2.25pt"/>
        </w:pict>
      </w:r>
      <w:r>
        <w:rPr>
          <w:noProof/>
        </w:rPr>
        <w:pict>
          <v:line id="_x0000_s1053" style="position:absolute;z-index:251658752" from="378pt,5.45pt" to="378pt,32.45pt" strokecolor="red" strokeweight="2.25pt"/>
        </w:pict>
      </w:r>
      <w:r>
        <w:rPr>
          <w:noProof/>
        </w:rPr>
        <w:pict>
          <v:line id="_x0000_s1054" style="position:absolute;z-index:251657728" from="225pt,5.45pt" to="225pt,32.45pt" strokecolor="red" strokeweight="2.25pt"/>
        </w:pict>
      </w:r>
      <w:r>
        <w:rPr>
          <w:noProof/>
        </w:rPr>
        <w:pict>
          <v:line id="_x0000_s1055" style="position:absolute;z-index:251656704" from="1in,5.45pt" to="1in,32.45pt" strokecolor="red" strokeweight="2.25pt"/>
        </w:pict>
      </w: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  <w:r>
        <w:rPr>
          <w:noProof/>
        </w:rPr>
        <w:pict>
          <v:rect id="_x0000_s1056" style="position:absolute;left:0;text-align:left;margin-left:486pt;margin-top:6.75pt;width:117.05pt;height:326.9pt;z-index:251649536" strokecolor="#036" strokeweight="2.25pt">
            <v:textbox>
              <w:txbxContent>
                <w:p w:rsidR="00433FA0" w:rsidRPr="00EE2CD2" w:rsidRDefault="00433FA0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организация второго завтрака (соки, фрукты)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введение овощей и фруктов в обед и полдник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строгое выполнение натуральных норм питания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замена продуктов для детей-аллергиков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соблюдение питьевого режима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гигиена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подход к детям во время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правильность</w:t>
                  </w:r>
                  <w:r w:rsidRPr="00EE2CD2">
                    <w:rPr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577DDB">
                    <w:rPr>
                      <w:i/>
                      <w:sz w:val="20"/>
                      <w:szCs w:val="20"/>
                    </w:rPr>
                    <w:t>расстановки мебели</w:t>
                  </w:r>
                  <w:r w:rsidRPr="00577DDB">
                    <w:rPr>
                      <w:i/>
                    </w:rPr>
                    <w:br/>
                  </w:r>
                  <w:r w:rsidRPr="00EE2CD2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2in;margin-top:6.75pt;width:2in;height:326.9pt;z-index:251647488" strokecolor="#036" strokeweight="2.25pt">
            <v:textbox>
              <w:txbxContent>
                <w:p w:rsidR="00433FA0" w:rsidRPr="00BE668F" w:rsidRDefault="00433FA0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утренняя гимнастика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приём детей на улице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музыкальные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двигательная активность на прогулке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физкультура на улице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подвижные игры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динамические паузы на занятиях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гимнастика после дневного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досуги, игры, забавы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ритмика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хороводы, игровые упражнения,</w:t>
                  </w:r>
                  <w:r w:rsidRPr="00577DDB">
                    <w:rPr>
                      <w:i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8pt;margin-top:6.75pt;width:99pt;height:326.9pt;z-index:251646464" strokecolor="#036" strokeweight="2.25pt">
            <v:textbox>
              <w:txbxContent>
                <w:p w:rsidR="00433FA0" w:rsidRPr="001079BD" w:rsidRDefault="00433FA0" w:rsidP="006F3173">
                  <w:pPr>
                    <w:rPr>
                      <w:b/>
                      <w:color w:val="00CCFF"/>
                      <w:sz w:val="20"/>
                      <w:szCs w:val="20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гибкий режим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занятия по подгруппам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создание условий (оборудование спортивного зала, спортивных уголков в группах, спортинвентарь)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режим пробуждения после дневного сна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9in;margin-top:18.65pt;width:126.05pt;height:315pt;z-index:251650560" strokecolor="#036" strokeweight="2.25pt">
            <v:textbox>
              <w:txbxContent>
                <w:p w:rsidR="00433FA0" w:rsidRPr="00577DDB" w:rsidRDefault="00433FA0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уровня физического развития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физической подготовленности к обучению в школе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обследование психоэмоционального состояния детей психологом</w:t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15pt;margin-top:18.65pt;width:117.05pt;height:315pt;z-index:251648512" strokecolor="#036" strokeweight="2.25pt">
            <v:textbox>
              <w:txbxContent>
                <w:p w:rsidR="00433FA0" w:rsidRPr="00577DDB" w:rsidRDefault="00433FA0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утренний приём на воздухе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облегчённая форма одежды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ходьба босиком до и после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одностороннее проветривание во время сна (+ 17, + 19)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воздушные ванны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обширное умывание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полоскание рта</w:t>
                  </w:r>
                  <w:r w:rsidRPr="00577DDB">
                    <w:rPr>
                      <w:i/>
                    </w:rPr>
                    <w:br/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center"/>
        <w:rPr>
          <w:i/>
          <w:color w:val="FF0000"/>
          <w:sz w:val="24"/>
          <w:szCs w:val="24"/>
          <w:u w:val="single"/>
        </w:rPr>
      </w:pPr>
    </w:p>
    <w:p w:rsidR="00433FA0" w:rsidRPr="00C96D92" w:rsidRDefault="00433FA0" w:rsidP="006F3173">
      <w:pPr>
        <w:jc w:val="both"/>
        <w:rPr>
          <w:i/>
          <w:color w:val="003366"/>
          <w:sz w:val="24"/>
          <w:szCs w:val="24"/>
        </w:rPr>
      </w:pPr>
    </w:p>
    <w:p w:rsidR="00433FA0" w:rsidRPr="00C96D92" w:rsidRDefault="00433FA0" w:rsidP="006F3173">
      <w:pPr>
        <w:ind w:left="360"/>
        <w:jc w:val="both"/>
        <w:rPr>
          <w:i/>
          <w:color w:val="003366"/>
          <w:sz w:val="24"/>
          <w:szCs w:val="24"/>
        </w:rPr>
      </w:pP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>МОДЕЛЬ ОРГАНИЗАЦИИ ПЕДАГОГИЧЕСКОЙ ДЕЯТЕЛЬНОСТИ</w:t>
      </w: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>ПО  ФИЗИЧЕСКОМУ ВОСПИТАНИЮ И ЗДОРОВЬЕСБЕРЕЖЕНИЮ</w:t>
      </w:r>
    </w:p>
    <w:tbl>
      <w:tblPr>
        <w:tblpPr w:leftFromText="180" w:rightFromText="180" w:vertAnchor="text" w:horzAnchor="margin" w:tblpY="2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500"/>
        <w:gridCol w:w="4320"/>
        <w:gridCol w:w="3960"/>
      </w:tblGrid>
      <w:tr w:rsidR="00433FA0" w:rsidRPr="004B2336" w:rsidTr="0066655D">
        <w:trPr>
          <w:trHeight w:val="540"/>
        </w:trPr>
        <w:tc>
          <w:tcPr>
            <w:tcW w:w="2808" w:type="dxa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500" w:type="dxa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4320" w:type="dxa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60" w:type="dxa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Совместная деятельность с семьёй</w:t>
            </w:r>
          </w:p>
        </w:tc>
      </w:tr>
      <w:tr w:rsidR="00433FA0" w:rsidRPr="004B2336" w:rsidTr="0066655D">
        <w:trPr>
          <w:trHeight w:val="360"/>
        </w:trPr>
        <w:tc>
          <w:tcPr>
            <w:tcW w:w="15588" w:type="dxa"/>
            <w:gridSpan w:val="4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433FA0" w:rsidRPr="004B2336" w:rsidTr="0066655D">
        <w:trPr>
          <w:trHeight w:val="2100"/>
        </w:trPr>
        <w:tc>
          <w:tcPr>
            <w:tcW w:w="2808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Интегрированная детская деятельность.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Игровое упражнение.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Проблемная ситуация.</w:t>
            </w:r>
          </w:p>
        </w:tc>
        <w:tc>
          <w:tcPr>
            <w:tcW w:w="450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Утренняя гимнастика.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Подвижная игра (в том числе и на свежем воздухе).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Плавание.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Физкультура.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Гимнастика после дневного сна.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Физкультурный досуг.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Физкультурные праздники.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Каникулы.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ЛФК (по рекомендациям специалиста)</w:t>
            </w:r>
          </w:p>
        </w:tc>
        <w:tc>
          <w:tcPr>
            <w:tcW w:w="432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Игровое упражнение.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Проблемная ситуация.</w:t>
            </w:r>
          </w:p>
        </w:tc>
        <w:tc>
          <w:tcPr>
            <w:tcW w:w="396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Плавание.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Музыкальная ритмика.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Физкультурный досуг.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Физкультурные праздники.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Брифинги.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Консультативные встречи.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Встречи по заявкам.</w:t>
            </w:r>
          </w:p>
        </w:tc>
      </w:tr>
      <w:tr w:rsidR="00433FA0" w:rsidRPr="004B2336" w:rsidTr="0066655D">
        <w:trPr>
          <w:trHeight w:val="390"/>
        </w:trPr>
        <w:tc>
          <w:tcPr>
            <w:tcW w:w="15588" w:type="dxa"/>
            <w:gridSpan w:val="4"/>
            <w:vAlign w:val="center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Здоровье </w:t>
            </w:r>
          </w:p>
        </w:tc>
      </w:tr>
      <w:tr w:rsidR="00433FA0" w:rsidRPr="004B2336" w:rsidTr="0066655D">
        <w:trPr>
          <w:trHeight w:val="130"/>
        </w:trPr>
        <w:tc>
          <w:tcPr>
            <w:tcW w:w="2808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Приём детей на свежем воздухе.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Умывание.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Выполнение всех форм двигательного режима.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Питание.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Прогулка перед обедом.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Сон.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Прогулка после сна.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Закаливающие процедуры (по показаниям врача).</w:t>
            </w:r>
          </w:p>
        </w:tc>
        <w:tc>
          <w:tcPr>
            <w:tcW w:w="450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Чтение.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Рассказ.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Показ.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Игровое упражнение.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Беседа.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Наблюдение.</w:t>
            </w:r>
          </w:p>
        </w:tc>
        <w:tc>
          <w:tcPr>
            <w:tcW w:w="432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Во всех видах самостоятельной деятельности.</w:t>
            </w:r>
          </w:p>
        </w:tc>
        <w:tc>
          <w:tcPr>
            <w:tcW w:w="3960" w:type="dxa"/>
          </w:tcPr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Игра.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Чтение.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Рассказ.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Показ.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Игровое упражнение.</w:t>
            </w:r>
          </w:p>
          <w:p w:rsidR="00433FA0" w:rsidRPr="004B2336" w:rsidRDefault="00433FA0" w:rsidP="0066655D">
            <w:pPr>
              <w:tabs>
                <w:tab w:val="left" w:pos="5730"/>
              </w:tabs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Беседа.</w:t>
            </w:r>
          </w:p>
        </w:tc>
      </w:tr>
    </w:tbl>
    <w:p w:rsidR="00433FA0" w:rsidRPr="00A01C72" w:rsidRDefault="00433FA0" w:rsidP="00CF36B6">
      <w:pPr>
        <w:spacing w:after="0"/>
        <w:rPr>
          <w:i/>
          <w:sz w:val="24"/>
          <w:szCs w:val="24"/>
        </w:rPr>
      </w:pP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 xml:space="preserve"> СИСТЕМА ЗАКАЛИВАЮЩИХ МЕРОПРИЯТИЙ. </w:t>
      </w:r>
      <w:r w:rsidRPr="001002DF">
        <w:rPr>
          <w:i/>
          <w:noProof/>
          <w:sz w:val="24"/>
          <w:szCs w:val="24"/>
        </w:rPr>
        <w:pict>
          <v:shape id="_x0000_i1031" type="#_x0000_t75" style="width:11in;height:453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">
            <v:imagedata r:id="rId11" o:title="" croptop="-134f" cropbottom="-204f" cropleft="-28561f" cropright="-28638f"/>
            <o:lock v:ext="edit" aspectratio="f"/>
          </v:shape>
        </w:pict>
      </w: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 xml:space="preserve">СИСТЕМА ФИЗКУЛЬТУРНО-ОЗДОРОВИТЕЛЬНЫХ МЕРОПРИЯТИЙ </w:t>
      </w: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 МКДОУ «Детский сад «Дубок</w:t>
      </w:r>
      <w:r w:rsidRPr="00A01C72">
        <w:rPr>
          <w:i/>
          <w:sz w:val="24"/>
          <w:szCs w:val="24"/>
          <w:u w:val="single"/>
        </w:rPr>
        <w:t>».</w:t>
      </w:r>
    </w:p>
    <w:p w:rsidR="00433FA0" w:rsidRPr="00A01C72" w:rsidRDefault="00433FA0" w:rsidP="00CF36B6">
      <w:pPr>
        <w:tabs>
          <w:tab w:val="left" w:pos="5730"/>
        </w:tabs>
        <w:spacing w:after="0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ОСНОВНЫЕ ЗАДАЧИ:</w:t>
      </w:r>
    </w:p>
    <w:p w:rsidR="00433FA0" w:rsidRPr="00A01C72" w:rsidRDefault="00433FA0" w:rsidP="00CF36B6">
      <w:pPr>
        <w:tabs>
          <w:tab w:val="left" w:pos="5730"/>
        </w:tabs>
        <w:spacing w:after="0"/>
        <w:jc w:val="both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1.</w:t>
      </w:r>
      <w:r w:rsidRPr="00A01C72">
        <w:rPr>
          <w:i/>
          <w:sz w:val="24"/>
          <w:szCs w:val="24"/>
        </w:rPr>
        <w:t xml:space="preserve"> Охрана жизни и укрепление здоровья.</w:t>
      </w:r>
    </w:p>
    <w:p w:rsidR="00433FA0" w:rsidRPr="00A01C72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2.</w:t>
      </w:r>
      <w:r w:rsidRPr="00A01C72">
        <w:rPr>
          <w:i/>
          <w:sz w:val="24"/>
          <w:szCs w:val="24"/>
        </w:rPr>
        <w:t xml:space="preserve"> Знакомить детей с доступными способами закаливания.</w:t>
      </w:r>
    </w:p>
    <w:p w:rsidR="00433FA0" w:rsidRPr="00A01C72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3.</w:t>
      </w:r>
      <w:r w:rsidRPr="00A01C72">
        <w:rPr>
          <w:i/>
          <w:sz w:val="24"/>
          <w:szCs w:val="24"/>
        </w:rPr>
        <w:t xml:space="preserve"> Формировать у детей потребность в ежедневной двигательной активности, развитие физических   </w:t>
      </w:r>
    </w:p>
    <w:p w:rsidR="00433FA0" w:rsidRPr="00A01C72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 xml:space="preserve">    качеств.</w:t>
      </w:r>
    </w:p>
    <w:p w:rsidR="00433FA0" w:rsidRPr="00A01C72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4.</w:t>
      </w:r>
      <w:r w:rsidRPr="00A01C72">
        <w:rPr>
          <w:i/>
          <w:sz w:val="24"/>
          <w:szCs w:val="24"/>
        </w:rPr>
        <w:t xml:space="preserve"> Формирование интереса и потребности в занятиях физическими упражнениями.</w:t>
      </w:r>
    </w:p>
    <w:p w:rsidR="00433FA0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  <w:r w:rsidRPr="00A01C72">
        <w:rPr>
          <w:i/>
          <w:sz w:val="24"/>
          <w:szCs w:val="24"/>
          <w:u w:val="single"/>
        </w:rPr>
        <w:t>5.</w:t>
      </w:r>
      <w:r w:rsidRPr="00A01C72">
        <w:rPr>
          <w:i/>
          <w:sz w:val="24"/>
          <w:szCs w:val="24"/>
        </w:rPr>
        <w:t xml:space="preserve"> Развивать двигательные качества и способности детей.</w:t>
      </w:r>
    </w:p>
    <w:p w:rsidR="00433FA0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433FA0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433FA0" w:rsidRDefault="00433FA0" w:rsidP="00CF36B6">
      <w:pPr>
        <w:tabs>
          <w:tab w:val="left" w:pos="5730"/>
        </w:tabs>
        <w:spacing w:after="0"/>
        <w:rPr>
          <w:i/>
          <w:sz w:val="24"/>
          <w:szCs w:val="24"/>
        </w:rPr>
      </w:pPr>
    </w:p>
    <w:p w:rsidR="00433FA0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</w:p>
    <w:p w:rsidR="00433FA0" w:rsidRPr="00A01C72" w:rsidRDefault="00433FA0" w:rsidP="00CF36B6">
      <w:pPr>
        <w:tabs>
          <w:tab w:val="left" w:pos="5730"/>
        </w:tabs>
        <w:spacing w:after="0"/>
        <w:jc w:val="center"/>
        <w:rPr>
          <w:i/>
          <w:sz w:val="24"/>
          <w:szCs w:val="24"/>
        </w:rPr>
      </w:pPr>
      <w:r w:rsidRPr="001002DF">
        <w:rPr>
          <w:i/>
          <w:noProof/>
          <w:sz w:val="24"/>
          <w:szCs w:val="24"/>
        </w:rPr>
        <w:pict>
          <v:shape id="Схема 3" o:spid="_x0000_i1032" type="#_x0000_t75" style="width:427.5pt;height:253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">
            <v:imagedata r:id="rId12" o:title="" cropbottom="-130f" cropleft="-15290f" cropright="-15390f"/>
            <o:lock v:ext="edit" aspectratio="f"/>
          </v:shape>
        </w:pict>
      </w:r>
    </w:p>
    <w:p w:rsidR="00433FA0" w:rsidRDefault="00433FA0" w:rsidP="00CF36B6">
      <w:pPr>
        <w:spacing w:after="0"/>
        <w:rPr>
          <w:i/>
          <w:sz w:val="24"/>
          <w:szCs w:val="24"/>
          <w:u w:val="single"/>
        </w:rPr>
      </w:pPr>
    </w:p>
    <w:p w:rsidR="00433FA0" w:rsidRDefault="00433FA0" w:rsidP="00CF36B6">
      <w:pPr>
        <w:spacing w:after="0"/>
        <w:rPr>
          <w:i/>
          <w:sz w:val="24"/>
          <w:szCs w:val="24"/>
          <w:u w:val="single"/>
        </w:rPr>
      </w:pPr>
    </w:p>
    <w:p w:rsidR="00433FA0" w:rsidRDefault="00433FA0" w:rsidP="00CF36B6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433FA0" w:rsidRPr="00FC4E97" w:rsidRDefault="00433FA0" w:rsidP="006F3173">
      <w:pPr>
        <w:spacing w:after="0"/>
        <w:jc w:val="center"/>
        <w:rPr>
          <w:b/>
          <w:i/>
          <w:sz w:val="24"/>
          <w:szCs w:val="24"/>
          <w:u w:val="single"/>
        </w:rPr>
      </w:pPr>
      <w:r w:rsidRPr="00FC4E97">
        <w:rPr>
          <w:b/>
          <w:i/>
          <w:sz w:val="24"/>
          <w:szCs w:val="24"/>
          <w:u w:val="single"/>
        </w:rPr>
        <w:t>Характеристика жизнедеятельности детей в группах.</w:t>
      </w:r>
    </w:p>
    <w:p w:rsidR="00433FA0" w:rsidRPr="00577DDB" w:rsidRDefault="00433FA0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  <w:u w:val="single"/>
        </w:rPr>
        <w:t xml:space="preserve">Правильный режим </w:t>
      </w:r>
      <w:r w:rsidRPr="00577DDB">
        <w:rPr>
          <w:i/>
          <w:sz w:val="24"/>
          <w:szCs w:val="24"/>
        </w:rPr>
        <w:t>– это рациональная продолжительность и чёткое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ребёнка.</w:t>
      </w:r>
    </w:p>
    <w:p w:rsidR="00433FA0" w:rsidRPr="00577DDB" w:rsidRDefault="00433FA0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</w:rPr>
        <w:t xml:space="preserve">    Основу режима составляет точно установленный распорядок сна и бодрствования, приёмов пищи, гигиенических и оздоровительных процедур, обязательных занятий, прогулок и самостоятельной деятельности детей.</w:t>
      </w:r>
    </w:p>
    <w:p w:rsidR="00433FA0" w:rsidRPr="00577DDB" w:rsidRDefault="00433FA0" w:rsidP="006F3173">
      <w:pPr>
        <w:spacing w:after="0"/>
        <w:jc w:val="both"/>
        <w:rPr>
          <w:i/>
          <w:sz w:val="24"/>
          <w:szCs w:val="24"/>
        </w:rPr>
      </w:pPr>
      <w:r w:rsidRPr="00577DDB">
        <w:rPr>
          <w:i/>
          <w:sz w:val="24"/>
          <w:szCs w:val="24"/>
        </w:rPr>
        <w:t xml:space="preserve">     Соблюдение режима дня, построенного с учётом суточного ритма физиологических функций, способствует возникновению у детей прочных условных связей, облегчающих переход от одного вида деятельности к другому. Правильный режим дисциплинирует дошкольников, улучшает аппетит, сон, повышает работоспособность, что способствует их нормальному, психофизическому развитию и укреплению здоровья.</w:t>
      </w:r>
    </w:p>
    <w:p w:rsidR="00433FA0" w:rsidRPr="00C96D92" w:rsidRDefault="00433FA0" w:rsidP="006F3173">
      <w:pPr>
        <w:jc w:val="both"/>
        <w:rPr>
          <w:i/>
          <w:color w:val="003366"/>
          <w:sz w:val="24"/>
          <w:szCs w:val="24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Pr="00577DDB" w:rsidRDefault="00433FA0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ДЛЯ ДЕТЕЙ В ПЕРВОЙ МЛАДШЕЙ ГРУППЕ (от 2 до 3 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2"/>
        <w:gridCol w:w="7531"/>
      </w:tblGrid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7.30 – 8.00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8.10 – 8.30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8.30 – 9.00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CB67BC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 xml:space="preserve">                                                         9.00 -  9.40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9.40 – 10.00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Прогулка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CB67B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10.10 – 11.35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11.35 – 11.45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Обед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11.45 – 12.20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12.20 – 12.30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Дневной сон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12.30 – 15.00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15.00 – 15.15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Полдник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15.15 – 15.25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15.25 – 16.15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15.45 –16.15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Чтение художественной литературы. Подготовка к прогулке. Прогулка.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16.15 – 17.40</w:t>
            </w:r>
          </w:p>
        </w:tc>
      </w:tr>
      <w:tr w:rsidR="00433FA0" w:rsidRPr="004B2336" w:rsidTr="00F14414">
        <w:trPr>
          <w:trHeight w:val="210"/>
        </w:trPr>
        <w:tc>
          <w:tcPr>
            <w:tcW w:w="7572" w:type="dxa"/>
            <w:vAlign w:val="center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7531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17.40 – 18.00</w:t>
            </w:r>
          </w:p>
        </w:tc>
      </w:tr>
    </w:tbl>
    <w:p w:rsidR="00433FA0" w:rsidRDefault="00433FA0" w:rsidP="00CF36B6">
      <w:pPr>
        <w:rPr>
          <w:sz w:val="24"/>
          <w:szCs w:val="24"/>
        </w:rPr>
      </w:pPr>
    </w:p>
    <w:p w:rsidR="00433FA0" w:rsidRDefault="00433FA0" w:rsidP="00CF36B6">
      <w:pPr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Pr="00577DDB" w:rsidRDefault="00433FA0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ВО ВТОРОЙ МЛАДШЕЙ ГРУППЕ (ОТ 3 ДО 4 ЛЕТ)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0"/>
        <w:gridCol w:w="6120"/>
      </w:tblGrid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Приём, осмотр, игры, ежедневная утренняя гимнастика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7.30 -8.20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8.20 -9.00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9.00 – 10.00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прогулке, прогулка (игры,  труд, наблюдения)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10.00 – 12.00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12.20 - 12.50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12.50 – 15.00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15.00 – 15.25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15.25 – 15.50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15.50 - 16.20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16.20 – 16.35</w:t>
            </w:r>
          </w:p>
        </w:tc>
      </w:tr>
      <w:tr w:rsidR="00433FA0" w:rsidRPr="004B2336" w:rsidTr="00F14414">
        <w:trPr>
          <w:trHeight w:val="330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16.35 – 17.30</w:t>
            </w:r>
          </w:p>
        </w:tc>
      </w:tr>
      <w:tr w:rsidR="00433FA0" w:rsidRPr="004B2336" w:rsidTr="00F14414">
        <w:trPr>
          <w:trHeight w:val="321"/>
        </w:trPr>
        <w:tc>
          <w:tcPr>
            <w:tcW w:w="8790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17.30 – 18.00</w:t>
            </w:r>
          </w:p>
        </w:tc>
      </w:tr>
    </w:tbl>
    <w:p w:rsidR="00433FA0" w:rsidRPr="00577DDB" w:rsidRDefault="00433FA0" w:rsidP="006F3173">
      <w:pPr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Pr="00577DDB" w:rsidRDefault="00433FA0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>ПРИМЕРНЫЙ РЕЖИМ ДНЯ В СРЕДНЕЙ ГРУППЕ (ОТ 4 ДО 5 ЛЕТ)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4"/>
        <w:gridCol w:w="6120"/>
      </w:tblGrid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Приём, осмотр, игры, ежедневная утренняя гимнастика, дежурство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7.30 – 8.25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8.25 – 8.55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8.55 – 9.10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9.10 -9.30; 9.40 –10.00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10.00 – 12.10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12.10 – 12.30</w:t>
            </w:r>
          </w:p>
        </w:tc>
      </w:tr>
      <w:tr w:rsidR="00433FA0" w:rsidRPr="004B2336" w:rsidTr="00F14414">
        <w:trPr>
          <w:trHeight w:val="7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12.30 – 13.00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13.00 – 15.00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15.00 – 15.25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15.25 – 15.50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15.50 – 16.15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16.15 – 16.30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16.30 – 17.30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17.00 – 18.00</w:t>
            </w:r>
          </w:p>
        </w:tc>
      </w:tr>
    </w:tbl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sz w:val="24"/>
          <w:szCs w:val="24"/>
          <w:u w:val="single"/>
        </w:rPr>
      </w:pPr>
    </w:p>
    <w:p w:rsidR="00433FA0" w:rsidRPr="00577DDB" w:rsidRDefault="00433FA0" w:rsidP="006F3173">
      <w:pPr>
        <w:jc w:val="center"/>
        <w:rPr>
          <w:sz w:val="24"/>
          <w:szCs w:val="24"/>
          <w:u w:val="single"/>
        </w:rPr>
      </w:pPr>
      <w:r w:rsidRPr="00577DDB">
        <w:rPr>
          <w:sz w:val="24"/>
          <w:szCs w:val="24"/>
          <w:u w:val="single"/>
        </w:rPr>
        <w:t xml:space="preserve">ПРИМЕРНЫЙ РЕЖИМ ДНЯ В СТАРШЕЙ ГРУППЕ (ОТ 5 ДО 6 ЛЕТ) 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4"/>
        <w:gridCol w:w="6120"/>
      </w:tblGrid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Приём, осмотр, игры, дежурство, утренняя гимнастика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7.00 – 8.30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8.30 – 8.55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8.55 – 9.00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jc w:val="both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 xml:space="preserve">9.00 -9.25; 9.35 –10.00; 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10.35 – 12.25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12.25 – 12.40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12.40 – 13.10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13.10 – 15.00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15.00 – 15.25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15.25 – 15.40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15.40 – 16.20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16.20 – 16.20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16.40 – 17.30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Уход домой</w:t>
            </w:r>
          </w:p>
        </w:tc>
        <w:tc>
          <w:tcPr>
            <w:tcW w:w="6120" w:type="dxa"/>
            <w:vAlign w:val="center"/>
          </w:tcPr>
          <w:p w:rsidR="00433FA0" w:rsidRPr="004B2336" w:rsidRDefault="00433FA0" w:rsidP="00E435DC">
            <w:pPr>
              <w:jc w:val="center"/>
              <w:rPr>
                <w:sz w:val="24"/>
                <w:szCs w:val="24"/>
              </w:rPr>
            </w:pPr>
            <w:r w:rsidRPr="004B2336">
              <w:rPr>
                <w:sz w:val="24"/>
                <w:szCs w:val="24"/>
              </w:rPr>
              <w:t>17.30 – 18.00</w:t>
            </w:r>
          </w:p>
        </w:tc>
      </w:tr>
      <w:tr w:rsidR="00433FA0" w:rsidRPr="004B2336" w:rsidTr="00F14414">
        <w:trPr>
          <w:trHeight w:val="330"/>
        </w:trPr>
        <w:tc>
          <w:tcPr>
            <w:tcW w:w="8794" w:type="dxa"/>
          </w:tcPr>
          <w:p w:rsidR="00433FA0" w:rsidRPr="004B2336" w:rsidRDefault="00433FA0" w:rsidP="00F14414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433FA0" w:rsidRPr="004B2336" w:rsidRDefault="00433FA0" w:rsidP="00F144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FA0" w:rsidRDefault="00433FA0" w:rsidP="00CF36B6">
      <w:pPr>
        <w:tabs>
          <w:tab w:val="left" w:pos="5730"/>
        </w:tabs>
        <w:spacing w:after="0"/>
        <w:jc w:val="center"/>
        <w:rPr>
          <w:sz w:val="24"/>
          <w:szCs w:val="24"/>
        </w:rPr>
      </w:pPr>
    </w:p>
    <w:p w:rsidR="00433FA0" w:rsidRDefault="00433FA0" w:rsidP="006F3173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Default="00433FA0" w:rsidP="004C7518">
      <w:pPr>
        <w:rPr>
          <w:i/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F8198C" w:rsidRDefault="00433FA0" w:rsidP="006F3173">
      <w:pPr>
        <w:jc w:val="center"/>
        <w:rPr>
          <w:i/>
          <w:sz w:val="24"/>
          <w:szCs w:val="24"/>
          <w:u w:val="single"/>
        </w:rPr>
      </w:pPr>
      <w:r w:rsidRPr="00F8198C">
        <w:rPr>
          <w:i/>
          <w:sz w:val="24"/>
          <w:szCs w:val="24"/>
          <w:u w:val="single"/>
        </w:rPr>
        <w:t>Особенности взаимодействия с семьями воспитанников.</w:t>
      </w:r>
    </w:p>
    <w:p w:rsidR="00433FA0" w:rsidRPr="007F05AD" w:rsidRDefault="00433FA0" w:rsidP="006F3173">
      <w:pPr>
        <w:rPr>
          <w:i/>
          <w:sz w:val="24"/>
          <w:szCs w:val="24"/>
        </w:rPr>
      </w:pPr>
      <w:r w:rsidRPr="00F8198C">
        <w:rPr>
          <w:i/>
          <w:sz w:val="24"/>
          <w:szCs w:val="24"/>
        </w:rPr>
        <w:t xml:space="preserve">     Вся работа воспитателей, специалистов и родителей взаимосвязана и направлена, главным образом, на полноценное развитие ребёнка: на физическое развитие и охрану здоровья; на социализацию ребёнка в обществе; на формирование нравственности и патриотизма; на развитие художественно - эстетического восприятия окружающего мира, на воспитание любви и уважения к «ближнему».   </w:t>
      </w:r>
    </w:p>
    <w:p w:rsidR="00433FA0" w:rsidRPr="00F8198C" w:rsidRDefault="00433FA0" w:rsidP="006F3173">
      <w:pPr>
        <w:tabs>
          <w:tab w:val="left" w:pos="6885"/>
        </w:tabs>
        <w:rPr>
          <w:sz w:val="24"/>
          <w:szCs w:val="24"/>
        </w:rPr>
      </w:pPr>
    </w:p>
    <w:p w:rsidR="00433FA0" w:rsidRPr="002B7624" w:rsidRDefault="00433FA0" w:rsidP="002B7624">
      <w:pPr>
        <w:rPr>
          <w:i/>
          <w:color w:val="000080"/>
          <w:sz w:val="24"/>
          <w:szCs w:val="24"/>
        </w:rPr>
      </w:pPr>
      <w:r w:rsidRPr="001002DF">
        <w:rPr>
          <w:i/>
          <w:noProof/>
          <w:color w:val="000080"/>
          <w:sz w:val="24"/>
          <w:szCs w:val="24"/>
        </w:rPr>
        <w:pict>
          <v:shape id="Схема 17" o:spid="_x0000_i1033" type="#_x0000_t75" style="width:747pt;height:375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">
            <v:imagedata r:id="rId13" o:title="" cropleft="-30766f" cropright="-30706f"/>
            <o:lock v:ext="edit" aspectratio="f"/>
          </v:shape>
        </w:pict>
      </w:r>
    </w:p>
    <w:p w:rsidR="00433FA0" w:rsidRDefault="00433FA0" w:rsidP="006F3173">
      <w:pPr>
        <w:ind w:left="360"/>
        <w:jc w:val="center"/>
        <w:rPr>
          <w:i/>
          <w:sz w:val="24"/>
          <w:szCs w:val="24"/>
        </w:rPr>
      </w:pPr>
    </w:p>
    <w:p w:rsidR="00433FA0" w:rsidRDefault="00433FA0" w:rsidP="006F3173">
      <w:pPr>
        <w:ind w:left="360"/>
        <w:jc w:val="center"/>
        <w:rPr>
          <w:i/>
          <w:sz w:val="24"/>
          <w:szCs w:val="24"/>
        </w:rPr>
      </w:pPr>
    </w:p>
    <w:p w:rsidR="00433FA0" w:rsidRPr="007F05AD" w:rsidRDefault="00433FA0" w:rsidP="006F3173">
      <w:pPr>
        <w:ind w:left="360"/>
        <w:jc w:val="center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>ФОРМЫ СОТРУДНИЧЕСТВА С СЕМЬЁЙ.</w:t>
      </w:r>
    </w:p>
    <w:p w:rsidR="00433FA0" w:rsidRPr="007F05AD" w:rsidRDefault="00433FA0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Одним из важных условий реализации Образовательной программы </w:t>
      </w:r>
      <w:r>
        <w:rPr>
          <w:i/>
          <w:sz w:val="24"/>
          <w:szCs w:val="24"/>
        </w:rPr>
        <w:t>МКД</w:t>
      </w:r>
      <w:r w:rsidRPr="007F05AD">
        <w:rPr>
          <w:i/>
          <w:sz w:val="24"/>
          <w:szCs w:val="24"/>
        </w:rPr>
        <w:t>ОУ является сотрудничество педагогов с семьёй: дети, воспитатели и родители – главные участники педагогического процесса.</w:t>
      </w:r>
    </w:p>
    <w:p w:rsidR="00433FA0" w:rsidRPr="007F05AD" w:rsidRDefault="00433FA0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</w:r>
    </w:p>
    <w:p w:rsidR="00433FA0" w:rsidRPr="007F05AD" w:rsidRDefault="00433FA0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Сотрудники </w:t>
      </w:r>
      <w:r>
        <w:rPr>
          <w:i/>
          <w:sz w:val="24"/>
          <w:szCs w:val="24"/>
        </w:rPr>
        <w:t>МКД</w:t>
      </w:r>
      <w:r w:rsidRPr="007F05AD">
        <w:rPr>
          <w:i/>
          <w:sz w:val="24"/>
          <w:szCs w:val="24"/>
        </w:rPr>
        <w:t>ОУ признают семью как жизненно необходимую среду дошкольника, определяющую путь развития его личности.</w:t>
      </w:r>
    </w:p>
    <w:p w:rsidR="00433FA0" w:rsidRPr="007F05AD" w:rsidRDefault="00433FA0" w:rsidP="006F3173">
      <w:pPr>
        <w:spacing w:after="0"/>
        <w:jc w:val="both"/>
        <w:rPr>
          <w:i/>
          <w:sz w:val="24"/>
          <w:szCs w:val="24"/>
        </w:rPr>
      </w:pPr>
      <w:r w:rsidRPr="007F05AD">
        <w:rPr>
          <w:i/>
          <w:sz w:val="24"/>
          <w:szCs w:val="24"/>
        </w:rPr>
        <w:t xml:space="preserve">    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433FA0" w:rsidRPr="00C96D92" w:rsidRDefault="00433FA0" w:rsidP="006F3173">
      <w:pPr>
        <w:rPr>
          <w:i/>
          <w:color w:val="000080"/>
          <w:sz w:val="24"/>
          <w:szCs w:val="24"/>
        </w:rPr>
      </w:pPr>
      <w:r w:rsidRPr="00C96D92">
        <w:rPr>
          <w:i/>
          <w:sz w:val="24"/>
          <w:szCs w:val="24"/>
        </w:rPr>
        <w:t xml:space="preserve">                                               </w:t>
      </w:r>
      <w:r w:rsidRPr="001002DF">
        <w:rPr>
          <w:i/>
          <w:noProof/>
          <w:color w:val="000080"/>
          <w:sz w:val="24"/>
          <w:szCs w:val="24"/>
        </w:rPr>
        <w:pict>
          <v:shape id="Схема 42" o:spid="_x0000_i1034" type="#_x0000_t75" style="width:611.25pt;height:307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">
            <v:imagedata r:id="rId14" o:title="" cropbottom="-171f" cropleft="-30908f" cropright="-30960f"/>
            <o:lock v:ext="edit" aspectratio="f"/>
          </v:shape>
        </w:pict>
      </w:r>
    </w:p>
    <w:p w:rsidR="00433FA0" w:rsidRDefault="00433FA0" w:rsidP="002B762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</w:p>
    <w:p w:rsidR="00433FA0" w:rsidRPr="002B7624" w:rsidRDefault="00433FA0" w:rsidP="002B76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96714"/>
          <w:sz w:val="36"/>
          <w:szCs w:val="36"/>
          <w:u w:val="single"/>
        </w:rPr>
      </w:pPr>
      <w:r>
        <w:rPr>
          <w:rFonts w:ascii="Times New Roman" w:hAnsi="Times New Roman"/>
          <w:b/>
          <w:i/>
          <w:color w:val="096714"/>
          <w:sz w:val="36"/>
          <w:szCs w:val="36"/>
          <w:u w:val="single"/>
        </w:rPr>
        <w:t>Организационный раздел.</w:t>
      </w:r>
    </w:p>
    <w:p w:rsidR="00433FA0" w:rsidRPr="002B0C63" w:rsidRDefault="00433FA0" w:rsidP="002B7624">
      <w:pPr>
        <w:jc w:val="center"/>
        <w:rPr>
          <w:b/>
          <w:i/>
          <w:sz w:val="24"/>
          <w:szCs w:val="24"/>
          <w:u w:val="single"/>
        </w:rPr>
      </w:pPr>
      <w:r w:rsidRPr="002B0C63">
        <w:rPr>
          <w:b/>
          <w:i/>
          <w:sz w:val="24"/>
          <w:szCs w:val="24"/>
          <w:u w:val="single"/>
        </w:rPr>
        <w:t>Особенности организации непосредственной образовательной деятельности в условиях детского сада.</w:t>
      </w: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8"/>
        <w:gridCol w:w="7200"/>
      </w:tblGrid>
      <w:tr w:rsidR="00433FA0" w:rsidRPr="004B2336" w:rsidTr="00E435DC">
        <w:trPr>
          <w:trHeight w:val="31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433FA0" w:rsidRPr="004B2336" w:rsidTr="00E435DC">
        <w:trPr>
          <w:trHeight w:val="27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</w:tc>
      </w:tr>
      <w:tr w:rsidR="00433FA0" w:rsidRPr="004B2336" w:rsidTr="00E435DC">
        <w:trPr>
          <w:trHeight w:val="22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14798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8"/>
        <w:gridCol w:w="7200"/>
      </w:tblGrid>
      <w:tr w:rsidR="00433FA0" w:rsidRPr="004B2336" w:rsidTr="00E435DC">
        <w:trPr>
          <w:trHeight w:val="31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433FA0" w:rsidRPr="004B2336" w:rsidTr="00E435DC">
        <w:trPr>
          <w:trHeight w:val="27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22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14798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433FA0" w:rsidRPr="002B0C63" w:rsidRDefault="00433FA0" w:rsidP="002B7624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8"/>
        <w:gridCol w:w="7200"/>
      </w:tblGrid>
      <w:tr w:rsidR="00433FA0" w:rsidRPr="004B2336" w:rsidTr="00E435DC">
        <w:trPr>
          <w:trHeight w:val="31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433FA0" w:rsidRPr="004B2336" w:rsidTr="00E435DC">
        <w:trPr>
          <w:trHeight w:val="27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22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14798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8"/>
        <w:gridCol w:w="7200"/>
      </w:tblGrid>
      <w:tr w:rsidR="00433FA0" w:rsidRPr="004B2336" w:rsidTr="00E435DC">
        <w:trPr>
          <w:trHeight w:val="315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КОЛИЧЕСТВО В НЕДЕЛЮ</w:t>
            </w:r>
          </w:p>
        </w:tc>
      </w:tr>
      <w:tr w:rsidR="00433FA0" w:rsidRPr="004B2336" w:rsidTr="00E435DC">
        <w:trPr>
          <w:trHeight w:val="27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</w:tc>
      </w:tr>
      <w:tr w:rsidR="00433FA0" w:rsidRPr="004B2336" w:rsidTr="00E435DC">
        <w:trPr>
          <w:trHeight w:val="274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</w:tc>
      </w:tr>
      <w:tr w:rsidR="00433FA0" w:rsidRPr="004B2336" w:rsidTr="00E435DC">
        <w:trPr>
          <w:trHeight w:val="330"/>
        </w:trPr>
        <w:tc>
          <w:tcPr>
            <w:tcW w:w="7598" w:type="dxa"/>
            <w:vAlign w:val="center"/>
          </w:tcPr>
          <w:p w:rsidR="00433FA0" w:rsidRPr="004B2336" w:rsidRDefault="00433FA0" w:rsidP="00F14414">
            <w:pPr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</w:tr>
      <w:tr w:rsidR="00433FA0" w:rsidRPr="004B2336" w:rsidTr="00E435DC">
        <w:trPr>
          <w:trHeight w:val="330"/>
        </w:trPr>
        <w:tc>
          <w:tcPr>
            <w:tcW w:w="14798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 более 13 занятий в неделю</w:t>
            </w:r>
          </w:p>
        </w:tc>
      </w:tr>
    </w:tbl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Модель организации образовательного процесса в режиме дня.</w:t>
      </w:r>
    </w:p>
    <w:tbl>
      <w:tblPr>
        <w:tblW w:w="125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"/>
        <w:gridCol w:w="2030"/>
        <w:gridCol w:w="1283"/>
        <w:gridCol w:w="1282"/>
        <w:gridCol w:w="1283"/>
        <w:gridCol w:w="1282"/>
        <w:gridCol w:w="1283"/>
        <w:gridCol w:w="1282"/>
        <w:gridCol w:w="1282"/>
        <w:gridCol w:w="1283"/>
      </w:tblGrid>
      <w:tr w:rsidR="00433FA0" w:rsidRPr="004B2336" w:rsidTr="004C7518">
        <w:trPr>
          <w:trHeight w:val="1090"/>
        </w:trPr>
        <w:tc>
          <w:tcPr>
            <w:tcW w:w="2302" w:type="dxa"/>
            <w:gridSpan w:val="2"/>
            <w:vMerge w:val="restart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Вид деятельности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1-я младшая группа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2-я младшая группа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Средняя группа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Старшая группа</w:t>
            </w:r>
          </w:p>
        </w:tc>
      </w:tr>
      <w:tr w:rsidR="00433FA0" w:rsidRPr="004B2336" w:rsidTr="004C7518">
        <w:trPr>
          <w:trHeight w:val="1246"/>
        </w:trPr>
        <w:tc>
          <w:tcPr>
            <w:tcW w:w="2302" w:type="dxa"/>
            <w:gridSpan w:val="2"/>
            <w:vMerge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Время в режиме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дня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Длитель-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ность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Время в режиме дня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Длитель-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ность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Время в режиме дня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Длитель-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ность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Время в режиме дня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Длитель- ность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</w:p>
        </w:tc>
      </w:tr>
      <w:tr w:rsidR="00433FA0" w:rsidRPr="004B2336" w:rsidTr="004C7518">
        <w:trPr>
          <w:trHeight w:val="675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Самостоятельная  деятельность, игра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 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7.30-8.00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8.20-9.00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  1ч 10мин</w:t>
            </w:r>
          </w:p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</w:tc>
        <w:tc>
          <w:tcPr>
            <w:tcW w:w="1283" w:type="dxa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   7.30-8.20    </w:t>
            </w:r>
          </w:p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   8.55- 9.20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  1ч 25мин</w:t>
            </w:r>
          </w:p>
        </w:tc>
        <w:tc>
          <w:tcPr>
            <w:tcW w:w="1283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7.30-8.25 8.55-9.10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40мин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7.00-8.30; 8.55-9.00</w:t>
            </w:r>
          </w:p>
        </w:tc>
        <w:tc>
          <w:tcPr>
            <w:tcW w:w="1283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35мин</w:t>
            </w:r>
          </w:p>
        </w:tc>
      </w:tr>
      <w:tr w:rsidR="00433FA0" w:rsidRPr="004B2336" w:rsidTr="004C7518">
        <w:trPr>
          <w:trHeight w:val="369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  <w:r w:rsidRPr="004B2336">
              <w:rPr>
                <w:i/>
              </w:rPr>
              <w:t xml:space="preserve">               Завтрак 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8.00-8.20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20мин</w:t>
            </w:r>
          </w:p>
        </w:tc>
        <w:tc>
          <w:tcPr>
            <w:tcW w:w="1283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8.20-8.55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3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8.25-8.55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2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8.30-8.55</w:t>
            </w:r>
          </w:p>
        </w:tc>
        <w:tc>
          <w:tcPr>
            <w:tcW w:w="1283" w:type="dxa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25мин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72" w:type="dxa"/>
            <w:vMerge w:val="restart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З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А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Я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Т</w:t>
            </w:r>
          </w:p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И</w:t>
            </w:r>
          </w:p>
          <w:p w:rsidR="00433FA0" w:rsidRPr="004B2336" w:rsidRDefault="00433FA0" w:rsidP="002B7624">
            <w:pPr>
              <w:jc w:val="center"/>
              <w:rPr>
                <w:i/>
              </w:rPr>
            </w:pPr>
            <w:r w:rsidRPr="004B2336">
              <w:rPr>
                <w:i/>
              </w:rPr>
              <w:t>Я</w:t>
            </w:r>
          </w:p>
        </w:tc>
        <w:tc>
          <w:tcPr>
            <w:tcW w:w="203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10 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14</w:t>
            </w:r>
          </w:p>
        </w:tc>
      </w:tr>
      <w:tr w:rsidR="00433FA0" w:rsidRPr="004B2336" w:rsidTr="004C7518">
        <w:trPr>
          <w:trHeight w:val="720"/>
        </w:trPr>
        <w:tc>
          <w:tcPr>
            <w:tcW w:w="272" w:type="dxa"/>
            <w:vMerge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</w:tc>
        <w:tc>
          <w:tcPr>
            <w:tcW w:w="203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Длительность занятий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 минут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15минут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20минут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25минут</w:t>
            </w:r>
          </w:p>
        </w:tc>
      </w:tr>
      <w:tr w:rsidR="00433FA0" w:rsidRPr="004B2336" w:rsidTr="004C7518">
        <w:trPr>
          <w:trHeight w:val="1080"/>
        </w:trPr>
        <w:tc>
          <w:tcPr>
            <w:tcW w:w="272" w:type="dxa"/>
            <w:vMerge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</w:tc>
        <w:tc>
          <w:tcPr>
            <w:tcW w:w="203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Общая продолжительность образовательного процесса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8.30-8.40/ 8.50-9.00; 15.45-15.55/ 16.05-16.15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20 минут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9.20-9.35; 9.45-10.00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30минут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9.10-9.30; 9.40-10.00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40минут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50/50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9.00-9.25; 9.35-10.00; 10.10-10.35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15мин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50/50/50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Самостоятельная деятельность, игра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11.20-11.45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10.00-10.15; 12.00-12.20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10.00-10.15; 12.10-12.30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10.35-10.50; 12.25-12.40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Подготовка к прогулке, прогулка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9.20-11.20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10.15-12.00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45мин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 xml:space="preserve">10.15-12.10; 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55мин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10.50- 12.25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35мин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 xml:space="preserve">Обед 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11.45-12.20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35мин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12.20-12.50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12.30-13.00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12.40-13.10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30мин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 xml:space="preserve">Сон 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12.30-15.00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2ч  30мин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12.50-15.00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2ч 10мин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13.00-15.00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13.10-15.00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1ч 50мин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 xml:space="preserve">Полдник 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15.15-15.25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 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15.25-15.50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15.25-15.50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25мин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15.25-15.40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15мин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Организация игровой деятельности, игра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15.25-16.00</w:t>
            </w:r>
            <w:r w:rsidRPr="004B2336">
              <w:rPr>
                <w:i/>
                <w:sz w:val="20"/>
                <w:szCs w:val="20"/>
              </w:rPr>
              <w:t xml:space="preserve">; 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 мин.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15.50-16.0</w:t>
            </w:r>
            <w:r w:rsidRPr="004B2336">
              <w:rPr>
                <w:i/>
                <w:sz w:val="20"/>
                <w:szCs w:val="20"/>
              </w:rPr>
              <w:t xml:space="preserve">0; 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10мин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15.50-16.0</w:t>
            </w:r>
            <w:r w:rsidRPr="004B2336">
              <w:rPr>
                <w:i/>
                <w:sz w:val="20"/>
                <w:szCs w:val="20"/>
              </w:rPr>
              <w:t xml:space="preserve">0; 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10мин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15.40-16.0</w:t>
            </w:r>
            <w:r w:rsidRPr="004B2336">
              <w:rPr>
                <w:i/>
                <w:sz w:val="20"/>
                <w:szCs w:val="20"/>
              </w:rPr>
              <w:t>0;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4B2336">
              <w:rPr>
                <w:i/>
                <w:sz w:val="20"/>
                <w:szCs w:val="20"/>
              </w:rPr>
              <w:t>0мин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Подготовка к прогулке, прогулка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16.00-18.0</w:t>
            </w:r>
            <w:r w:rsidRPr="004B233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2ч 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16.00-18.0</w:t>
            </w:r>
            <w:r w:rsidRPr="004B233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2ч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16.00-18.0</w:t>
            </w:r>
            <w:r w:rsidRPr="004B233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ч.</w:t>
            </w:r>
          </w:p>
        </w:tc>
        <w:tc>
          <w:tcPr>
            <w:tcW w:w="1282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16.00-18.0</w:t>
            </w:r>
            <w:r w:rsidRPr="004B233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83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ч.</w:t>
            </w:r>
          </w:p>
        </w:tc>
      </w:tr>
      <w:tr w:rsidR="00433FA0" w:rsidRPr="004B2336" w:rsidTr="004C7518">
        <w:trPr>
          <w:trHeight w:val="720"/>
        </w:trPr>
        <w:tc>
          <w:tcPr>
            <w:tcW w:w="2302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Уход детей домой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>
              <w:rPr>
                <w:i/>
              </w:rPr>
              <w:t>18.</w:t>
            </w:r>
            <w:r w:rsidRPr="004B2336">
              <w:rPr>
                <w:i/>
              </w:rPr>
              <w:t>00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>
              <w:rPr>
                <w:i/>
              </w:rPr>
              <w:t>18.</w:t>
            </w:r>
            <w:r w:rsidRPr="004B2336">
              <w:rPr>
                <w:i/>
              </w:rPr>
              <w:t>00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4B2336">
              <w:rPr>
                <w:i/>
              </w:rPr>
              <w:t>.00</w:t>
            </w:r>
          </w:p>
        </w:tc>
      </w:tr>
      <w:tr w:rsidR="00433FA0" w:rsidRPr="004B2336" w:rsidTr="004C7518">
        <w:trPr>
          <w:trHeight w:val="720"/>
        </w:trPr>
        <w:tc>
          <w:tcPr>
            <w:tcW w:w="272" w:type="dxa"/>
            <w:vMerge w:val="restart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Общий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подсчёт</w:t>
            </w:r>
          </w:p>
          <w:p w:rsidR="00433FA0" w:rsidRPr="004B2336" w:rsidRDefault="00433FA0" w:rsidP="00F14414">
            <w:pPr>
              <w:jc w:val="center"/>
              <w:rPr>
                <w:i/>
                <w:sz w:val="20"/>
                <w:szCs w:val="20"/>
              </w:rPr>
            </w:pPr>
            <w:r w:rsidRPr="004B2336">
              <w:rPr>
                <w:i/>
                <w:sz w:val="20"/>
                <w:szCs w:val="20"/>
              </w:rPr>
              <w:t>времени</w:t>
            </w:r>
          </w:p>
        </w:tc>
        <w:tc>
          <w:tcPr>
            <w:tcW w:w="203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На занятия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 xml:space="preserve">20мин 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30мин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40мин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1ч 15мин</w:t>
            </w:r>
          </w:p>
        </w:tc>
      </w:tr>
      <w:tr w:rsidR="00433FA0" w:rsidRPr="004B2336" w:rsidTr="004C7518">
        <w:trPr>
          <w:trHeight w:val="720"/>
        </w:trPr>
        <w:tc>
          <w:tcPr>
            <w:tcW w:w="272" w:type="dxa"/>
            <w:vMerge/>
            <w:vAlign w:val="center"/>
          </w:tcPr>
          <w:p w:rsidR="00433FA0" w:rsidRPr="004B2336" w:rsidRDefault="00433FA0" w:rsidP="00F14414">
            <w:pPr>
              <w:rPr>
                <w:i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На прогулку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4ч 15мин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3ч 45мин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3ч 45мин</w:t>
            </w:r>
          </w:p>
        </w:tc>
        <w:tc>
          <w:tcPr>
            <w:tcW w:w="2565" w:type="dxa"/>
            <w:gridSpan w:val="2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</w:rPr>
            </w:pPr>
            <w:r w:rsidRPr="004B2336">
              <w:rPr>
                <w:i/>
              </w:rPr>
              <w:t>3ч 25мин</w:t>
            </w:r>
          </w:p>
        </w:tc>
      </w:tr>
    </w:tbl>
    <w:p w:rsidR="00433FA0" w:rsidRPr="002B0C63" w:rsidRDefault="00433FA0" w:rsidP="006F3173">
      <w:pPr>
        <w:rPr>
          <w:i/>
        </w:rPr>
      </w:pPr>
    </w:p>
    <w:p w:rsidR="00433FA0" w:rsidRPr="00A01C72" w:rsidRDefault="00433FA0" w:rsidP="00CF36B6">
      <w:pPr>
        <w:spacing w:after="0"/>
        <w:jc w:val="center"/>
        <w:rPr>
          <w:i/>
          <w:sz w:val="24"/>
          <w:szCs w:val="24"/>
        </w:rPr>
      </w:pPr>
      <w:r w:rsidRPr="00A01C72">
        <w:rPr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433FA0" w:rsidRPr="00A01C72" w:rsidRDefault="00433FA0" w:rsidP="00CF36B6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МЛАДШИЙ ДОШКОЛЬНЫЙ ВОЗРАСТ</w:t>
      </w:r>
    </w:p>
    <w:tbl>
      <w:tblPr>
        <w:tblW w:w="150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599"/>
        <w:gridCol w:w="7136"/>
        <w:gridCol w:w="4722"/>
      </w:tblGrid>
      <w:tr w:rsidR="00433FA0" w:rsidRPr="004B2336" w:rsidTr="00D613A4">
        <w:trPr>
          <w:trHeight w:val="600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№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п/п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221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1-я половина дня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2-я половина дня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433FA0" w:rsidRPr="004B2336" w:rsidTr="00D613A4">
        <w:trPr>
          <w:trHeight w:val="701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8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Физическое развитие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7221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сюжеты;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гигиенические процедуры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закаливание в повседневной жизни: облегчённая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физкультминутки на занятиях;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физкультурные занятия;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77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гимнастика после сна;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433FA0" w:rsidRPr="004B2336" w:rsidTr="00D613A4">
        <w:trPr>
          <w:trHeight w:val="1590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1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дидактические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наблюдения;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экскурсии по участку;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77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занятия,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-досуги;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</w:t>
            </w:r>
          </w:p>
        </w:tc>
      </w:tr>
      <w:tr w:rsidR="00433FA0" w:rsidRPr="004B2336" w:rsidTr="00D613A4">
        <w:trPr>
          <w:trHeight w:val="1387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21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утренний приём детей, индивидуальные и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подгрупповые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формирование навыков культуры 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-этика быта, трудовые поручения;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77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эстетика быта;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трудовые поручения;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работа в книжном уголке;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</w:t>
            </w:r>
          </w:p>
        </w:tc>
      </w:tr>
      <w:tr w:rsidR="00433FA0" w:rsidRPr="004B2336" w:rsidTr="00D613A4">
        <w:trPr>
          <w:trHeight w:val="1442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08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21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эстетика быта;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77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деятельность;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музыкально-художественные досуги;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</w:t>
            </w:r>
          </w:p>
        </w:tc>
      </w:tr>
      <w:tr w:rsidR="00433FA0" w:rsidRPr="004B2336" w:rsidTr="00D613A4">
        <w:trPr>
          <w:trHeight w:val="1442"/>
        </w:trPr>
        <w:tc>
          <w:tcPr>
            <w:tcW w:w="4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08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221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77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работа в книжном уголке;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</w:tbl>
    <w:p w:rsidR="00433FA0" w:rsidRPr="00A01C72" w:rsidRDefault="00433FA0" w:rsidP="00CF36B6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Pr="00A01C72" w:rsidRDefault="00433FA0" w:rsidP="00CF36B6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433FA0" w:rsidRPr="004B2336" w:rsidTr="0066655D">
        <w:trPr>
          <w:trHeight w:val="646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№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п/п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Направления развития ребёнка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2-я половина дня</w:t>
            </w:r>
          </w:p>
        </w:tc>
      </w:tr>
      <w:tr w:rsidR="00433FA0" w:rsidRPr="004B2336" w:rsidTr="0066655D">
        <w:trPr>
          <w:trHeight w:val="416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Физическое развитие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игровые сюжеты;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облегчённая одежда в группе, одежда по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сезону на прогулке, обширное умывание,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воздушные ванны;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специальные виды закаливания;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физкультминутки на занятиях;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физкультурные занятия;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прогулка в двигательной активности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гимнастика после сна;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босиком в спальне;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прогулка (индивидуальная работа по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развитию движений)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433FA0" w:rsidRPr="004B2336" w:rsidTr="0066655D">
        <w:trPr>
          <w:trHeight w:val="418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Познавательное развитие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 познавательного цикла;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дидактические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наблюдения;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экскурсии по участку;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развивающие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интеллектуальные досуги;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 по интересам;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433FA0" w:rsidRPr="004B2336" w:rsidTr="0066655D">
        <w:trPr>
          <w:trHeight w:val="2970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6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формирование навыков культуры 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этика быта, трудовые поручения;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театрализованные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воспитание в процессе хозяйственно-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бытового труда;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эстетика быта;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тематические досуги в игровой форме;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работа в книжном уголке;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433FA0" w:rsidRPr="004B2336" w:rsidTr="0066655D">
        <w:trPr>
          <w:trHeight w:val="1500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эстетика быта;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экскурсии в природу;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занятия свободной изобразительной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деятельностью;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музыкально-художественные досуги;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433FA0" w:rsidRPr="004B2336" w:rsidTr="0066655D">
        <w:trPr>
          <w:trHeight w:val="1500"/>
        </w:trPr>
        <w:tc>
          <w:tcPr>
            <w:tcW w:w="617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- утренний приём детей: индивидуальные и 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 подгрупповые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занятия;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формирование навыков общения;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беседы;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работа в книжном уголке;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сюжетно-ролевые игры;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индивидуальная работа;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- интеллектуальные досуги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</w:tr>
    </w:tbl>
    <w:p w:rsidR="00433FA0" w:rsidRDefault="00433FA0" w:rsidP="002B7624">
      <w:pPr>
        <w:rPr>
          <w:i/>
          <w:sz w:val="24"/>
          <w:szCs w:val="24"/>
          <w:u w:val="single"/>
        </w:rPr>
      </w:pPr>
    </w:p>
    <w:p w:rsidR="00433FA0" w:rsidRDefault="00433FA0" w:rsidP="00066742">
      <w:pPr>
        <w:spacing w:after="0"/>
        <w:rPr>
          <w:i/>
          <w:sz w:val="24"/>
          <w:szCs w:val="24"/>
          <w:u w:val="single"/>
        </w:rPr>
      </w:pPr>
    </w:p>
    <w:p w:rsidR="00433FA0" w:rsidRDefault="00433FA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3FA0" w:rsidRDefault="00433FA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A01C72">
        <w:rPr>
          <w:i/>
          <w:sz w:val="24"/>
          <w:szCs w:val="24"/>
          <w:u w:val="single"/>
        </w:rPr>
        <w:t>МОДЕЛЬ ОБРАЗОВАТЕЛЬНОГО ПРОЦЕССА.</w:t>
      </w:r>
    </w:p>
    <w:p w:rsidR="00433FA0" w:rsidRPr="00A01C72" w:rsidRDefault="00433FA0" w:rsidP="002B7624">
      <w:pPr>
        <w:spacing w:after="0"/>
        <w:jc w:val="center"/>
        <w:rPr>
          <w:i/>
          <w:sz w:val="24"/>
          <w:szCs w:val="24"/>
          <w:u w:val="single"/>
        </w:rPr>
      </w:pPr>
    </w:p>
    <w:tbl>
      <w:tblPr>
        <w:tblW w:w="152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0"/>
        <w:gridCol w:w="4440"/>
        <w:gridCol w:w="4440"/>
        <w:gridCol w:w="4440"/>
      </w:tblGrid>
      <w:tr w:rsidR="00433FA0" w:rsidRPr="004B2336" w:rsidTr="00D613A4">
        <w:trPr>
          <w:trHeight w:val="1020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Название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месяца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ДЕТИ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ПЕДАГОГИ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РОДИТЕЛИ</w:t>
            </w:r>
          </w:p>
        </w:tc>
      </w:tr>
      <w:tr w:rsidR="00433FA0" w:rsidRPr="004B2336" w:rsidTr="00D613A4">
        <w:trPr>
          <w:trHeight w:val="974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1-сентября – День знаний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1-я суббота – День города                                                27 сентября – День дошкольного работника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1-сентября – День знаний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1-я суббота – День города                                                27 сентября – День дошкольного работника 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1-сентября – День знаний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1-я суббота – День города                                                27 сентября – День дошкольного работника. Общее родительское собрание</w:t>
            </w:r>
          </w:p>
        </w:tc>
      </w:tr>
      <w:tr w:rsidR="00433FA0" w:rsidRPr="004B2336" w:rsidTr="00D613A4">
        <w:trPr>
          <w:trHeight w:val="630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Праздники «Осень золотая»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Праздники «Осень золотая»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Педагогический совет</w:t>
            </w:r>
          </w:p>
          <w:p w:rsidR="00433FA0" w:rsidRPr="004B2336" w:rsidRDefault="00433FA0" w:rsidP="0066655D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работ и детских рисунков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 «Золотая волшебница осень»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Праздники «Осень золотая»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Групповые родительские собрания</w:t>
            </w:r>
          </w:p>
        </w:tc>
      </w:tr>
      <w:tr w:rsidR="00433FA0" w:rsidRPr="004B2336" w:rsidTr="00D613A4">
        <w:trPr>
          <w:trHeight w:val="1707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НОЯБРЬ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игры и игрушки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30 ноября – День Матери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здоровья.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игры и игрушки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30 ноября – День Матери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здоровья.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4 ноября – День народного единства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игры и игрушки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30 ноября – День Матери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здоровья.</w:t>
            </w:r>
          </w:p>
        </w:tc>
      </w:tr>
      <w:tr w:rsidR="00433FA0" w:rsidRPr="004B2336" w:rsidTr="00D613A4">
        <w:trPr>
          <w:trHeight w:val="366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Новогодние утренники.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«Новогодний фейерверк» 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Конкурс на лучшее оформление групп к новому году.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Новогодние утренники.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«Новогодний фейерверк»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декабря – День героев Отечества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декабря – День Конституции РФ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Конкурс на лучшее оформление групп к новому году.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Изготовление новогодних игрушек.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Новогодние утренники.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Выставка детских работ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«Новогодний фейерверк»</w:t>
            </w:r>
          </w:p>
        </w:tc>
      </w:tr>
      <w:tr w:rsidR="00433FA0" w:rsidRPr="004B2336" w:rsidTr="00D613A4">
        <w:trPr>
          <w:trHeight w:val="615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здоровья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Неделя зимних игр и забав</w:t>
            </w:r>
          </w:p>
        </w:tc>
      </w:tr>
      <w:tr w:rsidR="00433FA0" w:rsidRPr="004B2336" w:rsidTr="00D613A4">
        <w:trPr>
          <w:trHeight w:val="615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23 февраля – День Защитника Отечества.</w:t>
            </w:r>
            <w:r w:rsidRPr="004B2336">
              <w:rPr>
                <w:i/>
                <w:sz w:val="24"/>
                <w:szCs w:val="24"/>
              </w:rPr>
              <w:br/>
              <w:t>Изготовление сувениров для гостей, родителей, военнослужащих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Широкая Масленица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и проведение утренников ко Дню Защитника Отечества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Изготовление сувениров для гостей, родителей, военнослужащих.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Широкая Масленица.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Участие родителей-военнослужащих в проведении утренников ко Дню Защитника Отечества.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Широкая Масленица</w:t>
            </w:r>
          </w:p>
        </w:tc>
      </w:tr>
      <w:tr w:rsidR="00433FA0" w:rsidRPr="004B2336" w:rsidTr="00D613A4">
        <w:trPr>
          <w:trHeight w:val="615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атрибутов и подарков для утренников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 «Дельфиненок»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«Моя любимая мама»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атрибутов и подарков для утренников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 «Дельфиненок»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«Моя любимая мама»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Марта – Международный Женский День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Утренники, посвящённые 8 Марта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 «Дельфиненок»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«Моя любимая мама»</w:t>
            </w:r>
          </w:p>
          <w:p w:rsidR="00433FA0" w:rsidRPr="004B2336" w:rsidRDefault="00433FA0" w:rsidP="0066655D">
            <w:pPr>
              <w:tabs>
                <w:tab w:val="left" w:pos="3150"/>
              </w:tabs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433FA0" w:rsidRPr="004B2336" w:rsidTr="00D613A4">
        <w:trPr>
          <w:trHeight w:val="615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Музыкальная гостиная  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Музыкальная гостиная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Субботник 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8 апреля – Всемирный День здоровья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12 апреля – День Космонавтики.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Подготовка открыток к празднику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День открытых дверей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Спортивный праздник «День космонавтики»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Музыкальная гостиная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Субботник </w:t>
            </w:r>
          </w:p>
        </w:tc>
      </w:tr>
      <w:tr w:rsidR="00433FA0" w:rsidRPr="004B2336" w:rsidTr="00D613A4">
        <w:trPr>
          <w:trHeight w:val="615"/>
        </w:trPr>
        <w:tc>
          <w:tcPr>
            <w:tcW w:w="191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мая – День Победы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 «День Победы»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«День победы»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Выпускной праздник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40" w:type="dxa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мая – День Победы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Праздник «День Победы»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«День победы»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Выпускной праздник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Педагогический совет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440" w:type="dxa"/>
            <w:vAlign w:val="center"/>
          </w:tcPr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 xml:space="preserve">1 мая – День Весны и Труда; 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9 мая – День Победы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Выставка «День победы»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Выпускной праздник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4B2336">
              <w:rPr>
                <w:i/>
                <w:sz w:val="24"/>
                <w:szCs w:val="24"/>
              </w:rPr>
              <w:t>Общее родительское собрание.</w:t>
            </w:r>
          </w:p>
          <w:p w:rsidR="00433FA0" w:rsidRPr="004B2336" w:rsidRDefault="00433FA0" w:rsidP="0066655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Default="00433FA0" w:rsidP="006F3173">
      <w:pPr>
        <w:jc w:val="center"/>
        <w:rPr>
          <w:i/>
          <w:sz w:val="24"/>
          <w:szCs w:val="24"/>
          <w:u w:val="single"/>
        </w:rPr>
      </w:pPr>
    </w:p>
    <w:p w:rsidR="00433FA0" w:rsidRPr="002B0C63" w:rsidRDefault="00433FA0" w:rsidP="006F3173">
      <w:pPr>
        <w:jc w:val="center"/>
        <w:rPr>
          <w:i/>
          <w:sz w:val="24"/>
          <w:szCs w:val="24"/>
          <w:u w:val="single"/>
        </w:rPr>
      </w:pPr>
      <w:r w:rsidRPr="002B0C63">
        <w:rPr>
          <w:i/>
          <w:sz w:val="24"/>
          <w:szCs w:val="24"/>
          <w:u w:val="single"/>
        </w:rPr>
        <w:t>Материально-техническое обеспечение программы.</w:t>
      </w:r>
    </w:p>
    <w:p w:rsidR="00433FA0" w:rsidRDefault="00433FA0" w:rsidP="006F3173">
      <w:pPr>
        <w:ind w:left="360"/>
        <w:jc w:val="both"/>
        <w:rPr>
          <w:i/>
          <w:sz w:val="24"/>
          <w:szCs w:val="24"/>
        </w:rPr>
      </w:pPr>
      <w:r w:rsidRPr="002B0C63">
        <w:rPr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433FA0" w:rsidRPr="002B0C63" w:rsidRDefault="00433FA0" w:rsidP="006F3173">
      <w:pPr>
        <w:ind w:left="360"/>
        <w:jc w:val="both"/>
        <w:rPr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433FA0" w:rsidRPr="004B2336" w:rsidTr="00F14414">
        <w:trPr>
          <w:trHeight w:val="675"/>
        </w:trPr>
        <w:tc>
          <w:tcPr>
            <w:tcW w:w="5580" w:type="dxa"/>
            <w:vAlign w:val="center"/>
          </w:tcPr>
          <w:p w:rsidR="00433FA0" w:rsidRPr="004B2336" w:rsidRDefault="00433FA0" w:rsidP="00DE2BCA">
            <w:pPr>
              <w:jc w:val="center"/>
              <w:rPr>
                <w:i/>
              </w:rPr>
            </w:pPr>
            <w:r w:rsidRPr="004B2336">
              <w:rPr>
                <w:i/>
              </w:rPr>
              <w:t>ВИД ПОМЕЩЕНИЯ;</w:t>
            </w:r>
          </w:p>
          <w:p w:rsidR="00433FA0" w:rsidRPr="004B2336" w:rsidRDefault="00433FA0" w:rsidP="00DE2BCA">
            <w:pPr>
              <w:jc w:val="center"/>
              <w:rPr>
                <w:i/>
              </w:rPr>
            </w:pPr>
            <w:r w:rsidRPr="004B2336">
              <w:rPr>
                <w:i/>
              </w:rPr>
              <w:t>ФУНКЦИОНАЛЬНОЕ ИСПОЛЬЗОВАНИЕ</w:t>
            </w:r>
          </w:p>
        </w:tc>
        <w:tc>
          <w:tcPr>
            <w:tcW w:w="9540" w:type="dxa"/>
            <w:vAlign w:val="center"/>
          </w:tcPr>
          <w:p w:rsidR="00433FA0" w:rsidRPr="004B2336" w:rsidRDefault="00433FA0" w:rsidP="00DE2BCA">
            <w:pPr>
              <w:jc w:val="center"/>
              <w:rPr>
                <w:i/>
              </w:rPr>
            </w:pPr>
          </w:p>
          <w:p w:rsidR="00433FA0" w:rsidRPr="004B2336" w:rsidRDefault="00433FA0" w:rsidP="00DE2BCA">
            <w:pPr>
              <w:jc w:val="center"/>
              <w:rPr>
                <w:i/>
              </w:rPr>
            </w:pPr>
            <w:r w:rsidRPr="004B2336">
              <w:rPr>
                <w:i/>
              </w:rPr>
              <w:t>ОСНАЩЕНИЕ</w:t>
            </w:r>
          </w:p>
        </w:tc>
      </w:tr>
      <w:tr w:rsidR="00433FA0" w:rsidRPr="004B2336" w:rsidTr="00F14414">
        <w:trPr>
          <w:trHeight w:val="1335"/>
        </w:trPr>
        <w:tc>
          <w:tcPr>
            <w:tcW w:w="5580" w:type="dxa"/>
            <w:vAlign w:val="center"/>
          </w:tcPr>
          <w:p w:rsidR="00433FA0" w:rsidRPr="004B2336" w:rsidRDefault="00433FA0" w:rsidP="00DE2BCA">
            <w:pPr>
              <w:jc w:val="center"/>
              <w:rPr>
                <w:i/>
              </w:rPr>
            </w:pPr>
            <w:r w:rsidRPr="004B2336">
              <w:rPr>
                <w:i/>
                <w:sz w:val="32"/>
                <w:szCs w:val="32"/>
              </w:rPr>
              <w:t>ГРУППОВЫЕ КОМНАТЫ</w:t>
            </w:r>
            <w:r w:rsidRPr="004B2336">
              <w:rPr>
                <w:i/>
              </w:rPr>
              <w:t>:</w:t>
            </w:r>
          </w:p>
          <w:p w:rsidR="00433FA0" w:rsidRPr="004B2336" w:rsidRDefault="00433FA0" w:rsidP="00F14414">
            <w:pPr>
              <w:rPr>
                <w:i/>
              </w:rPr>
            </w:pPr>
          </w:p>
          <w:p w:rsidR="00433FA0" w:rsidRPr="004B2336" w:rsidRDefault="00433FA0" w:rsidP="00F14414">
            <w:pPr>
              <w:rPr>
                <w:i/>
              </w:rPr>
            </w:pPr>
            <w:r w:rsidRPr="004B2336">
              <w:rPr>
                <w:i/>
              </w:rPr>
              <w:t>* сюжетно-ролевые игры</w:t>
            </w:r>
            <w:r w:rsidRPr="004B2336">
              <w:rPr>
                <w:i/>
              </w:rPr>
              <w:br/>
              <w:t>* самообслуживание</w:t>
            </w:r>
            <w:r w:rsidRPr="004B2336">
              <w:rPr>
                <w:i/>
              </w:rPr>
              <w:br/>
              <w:t>* трудовая деятельность</w:t>
            </w:r>
            <w:r w:rsidRPr="004B2336">
              <w:rPr>
                <w:i/>
              </w:rPr>
              <w:br/>
              <w:t>* самостоятельная творческая деятельность</w:t>
            </w:r>
            <w:r w:rsidRPr="004B2336">
              <w:rPr>
                <w:i/>
              </w:rPr>
              <w:br/>
              <w:t>* ознакомление с природой, труд в природе</w:t>
            </w:r>
            <w:r w:rsidRPr="004B2336">
              <w:rPr>
                <w:i/>
              </w:rPr>
              <w:br/>
            </w:r>
          </w:p>
          <w:p w:rsidR="00433FA0" w:rsidRPr="004B2336" w:rsidRDefault="00433FA0" w:rsidP="00F14414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433FA0" w:rsidRPr="004B2336" w:rsidRDefault="00433FA0" w:rsidP="00DE2BCA">
            <w:pPr>
              <w:rPr>
                <w:i/>
              </w:rPr>
            </w:pPr>
          </w:p>
        </w:tc>
        <w:tc>
          <w:tcPr>
            <w:tcW w:w="9540" w:type="dxa"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  <w:p w:rsidR="00433FA0" w:rsidRPr="004B2336" w:rsidRDefault="00433FA0" w:rsidP="00DE2BCA">
            <w:pPr>
              <w:spacing w:after="0"/>
              <w:rPr>
                <w:i/>
              </w:rPr>
            </w:pPr>
            <w:r w:rsidRPr="004B2336">
              <w:rPr>
                <w:i/>
              </w:rPr>
              <w:t>* детская мебель для практической деятельности</w:t>
            </w:r>
            <w:r w:rsidRPr="004B2336">
              <w:rPr>
                <w:i/>
              </w:rPr>
              <w:br/>
              <w:t>* книжный уголок</w:t>
            </w:r>
            <w:r w:rsidRPr="004B2336">
              <w:rPr>
                <w:i/>
              </w:rPr>
              <w:br/>
              <w:t>* уголок для изобразительной детской деятельности</w:t>
            </w:r>
            <w:r w:rsidRPr="004B2336">
              <w:rPr>
                <w:i/>
              </w:rPr>
              <w:br/>
              <w:t>* игровая мебель (атрибуты для сюжетно-ролевых игр)</w:t>
            </w:r>
            <w:r w:rsidRPr="004B2336">
              <w:rPr>
                <w:i/>
              </w:rPr>
              <w:br/>
              <w:t>* природный уголок</w:t>
            </w:r>
            <w:r w:rsidRPr="004B2336">
              <w:rPr>
                <w:i/>
              </w:rPr>
              <w:br/>
              <w:t>* физкультурный уголок</w:t>
            </w:r>
            <w:r w:rsidRPr="004B2336">
              <w:rPr>
                <w:i/>
              </w:rPr>
              <w:br/>
              <w:t>* конструкторы различных видов</w:t>
            </w:r>
            <w:r w:rsidRPr="004B2336">
              <w:rPr>
                <w:i/>
              </w:rPr>
              <w:br/>
              <w:t>* головоломки, мозаики, пазлы, настольно-печатные игры и т.д.</w:t>
            </w:r>
            <w:r w:rsidRPr="004B2336">
              <w:rPr>
                <w:i/>
              </w:rPr>
              <w:br/>
              <w:t>* развивающие игры</w:t>
            </w:r>
          </w:p>
          <w:p w:rsidR="00433FA0" w:rsidRPr="004B2336" w:rsidRDefault="00433FA0" w:rsidP="00DE2BCA">
            <w:pPr>
              <w:spacing w:after="0"/>
              <w:rPr>
                <w:i/>
              </w:rPr>
            </w:pPr>
            <w:r w:rsidRPr="004B2336">
              <w:rPr>
                <w:i/>
              </w:rPr>
              <w:t>* различные виды театров</w:t>
            </w:r>
          </w:p>
          <w:p w:rsidR="00433FA0" w:rsidRPr="004B2336" w:rsidRDefault="00433FA0" w:rsidP="00DE2BCA">
            <w:pPr>
              <w:spacing w:after="0"/>
              <w:rPr>
                <w:i/>
              </w:rPr>
            </w:pPr>
          </w:p>
        </w:tc>
      </w:tr>
      <w:tr w:rsidR="00433FA0" w:rsidRPr="004B2336" w:rsidTr="00F14414">
        <w:trPr>
          <w:trHeight w:val="1335"/>
        </w:trPr>
        <w:tc>
          <w:tcPr>
            <w:tcW w:w="5580" w:type="dxa"/>
            <w:vAlign w:val="center"/>
          </w:tcPr>
          <w:p w:rsidR="00433FA0" w:rsidRPr="004B2336" w:rsidRDefault="00433FA0" w:rsidP="00DE2BCA">
            <w:pPr>
              <w:jc w:val="center"/>
              <w:rPr>
                <w:i/>
                <w:sz w:val="32"/>
                <w:szCs w:val="32"/>
              </w:rPr>
            </w:pPr>
            <w:r w:rsidRPr="004B2336">
              <w:rPr>
                <w:i/>
                <w:sz w:val="32"/>
                <w:szCs w:val="32"/>
              </w:rPr>
              <w:t>СПАЛЬНОЕ ПОМЕЩЕНИЕ:</w:t>
            </w:r>
          </w:p>
          <w:p w:rsidR="00433FA0" w:rsidRPr="004B2336" w:rsidRDefault="00433FA0" w:rsidP="00F14414">
            <w:pPr>
              <w:rPr>
                <w:i/>
              </w:rPr>
            </w:pPr>
            <w:r w:rsidRPr="004B2336">
              <w:rPr>
                <w:i/>
              </w:rPr>
              <w:t>* дневной сон</w:t>
            </w:r>
            <w:r w:rsidRPr="004B2336">
              <w:rPr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  <w:p w:rsidR="00433FA0" w:rsidRPr="004B2336" w:rsidRDefault="00433FA0" w:rsidP="00F14414">
            <w:pPr>
              <w:rPr>
                <w:i/>
              </w:rPr>
            </w:pPr>
          </w:p>
          <w:p w:rsidR="00433FA0" w:rsidRPr="004B2336" w:rsidRDefault="00433FA0" w:rsidP="00F14414">
            <w:pPr>
              <w:rPr>
                <w:i/>
              </w:rPr>
            </w:pPr>
            <w:r w:rsidRPr="004B2336">
              <w:rPr>
                <w:i/>
              </w:rPr>
              <w:t>* спальная мебель</w:t>
            </w:r>
            <w:r w:rsidRPr="004B2336">
              <w:rPr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433FA0" w:rsidRPr="004B2336" w:rsidTr="00F14414">
        <w:trPr>
          <w:trHeight w:val="522"/>
        </w:trPr>
        <w:tc>
          <w:tcPr>
            <w:tcW w:w="558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32"/>
                <w:szCs w:val="32"/>
              </w:rPr>
            </w:pPr>
            <w:r w:rsidRPr="004B2336">
              <w:rPr>
                <w:i/>
                <w:sz w:val="32"/>
                <w:szCs w:val="32"/>
              </w:rPr>
              <w:t>РАЗДЕВАЛЬНАЯ КОМНАТА:</w:t>
            </w:r>
          </w:p>
          <w:p w:rsidR="00433FA0" w:rsidRPr="004B2336" w:rsidRDefault="00433FA0" w:rsidP="00DE2BCA">
            <w:pPr>
              <w:rPr>
                <w:i/>
              </w:rPr>
            </w:pPr>
            <w:r w:rsidRPr="004B2336">
              <w:rPr>
                <w:i/>
              </w:rPr>
              <w:t>* шкафчики для верхней детской одежды</w:t>
            </w:r>
            <w:r w:rsidRPr="004B2336">
              <w:rPr>
                <w:i/>
              </w:rPr>
              <w:br/>
            </w:r>
          </w:p>
        </w:tc>
        <w:tc>
          <w:tcPr>
            <w:tcW w:w="9540" w:type="dxa"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  <w:p w:rsidR="00433FA0" w:rsidRPr="004B2336" w:rsidRDefault="00433FA0" w:rsidP="00F14414">
            <w:pPr>
              <w:rPr>
                <w:i/>
              </w:rPr>
            </w:pPr>
            <w:r w:rsidRPr="004B2336">
              <w:rPr>
                <w:i/>
              </w:rPr>
              <w:t>* информационный уголок для родителей</w:t>
            </w:r>
            <w:r w:rsidRPr="004B2336">
              <w:rPr>
                <w:i/>
              </w:rPr>
              <w:br/>
              <w:t>* выставки детского творчества</w:t>
            </w:r>
            <w:r w:rsidRPr="004B2336">
              <w:rPr>
                <w:i/>
              </w:rPr>
              <w:br/>
              <w:t>* уголок для выносного материала</w:t>
            </w:r>
          </w:p>
        </w:tc>
      </w:tr>
      <w:tr w:rsidR="00433FA0" w:rsidRPr="004B2336" w:rsidTr="00F14414">
        <w:trPr>
          <w:trHeight w:val="1335"/>
        </w:trPr>
        <w:tc>
          <w:tcPr>
            <w:tcW w:w="5580" w:type="dxa"/>
            <w:vAlign w:val="center"/>
          </w:tcPr>
          <w:p w:rsidR="00433FA0" w:rsidRPr="004B2336" w:rsidRDefault="00433FA0" w:rsidP="00F14414">
            <w:pPr>
              <w:jc w:val="center"/>
              <w:rPr>
                <w:i/>
                <w:sz w:val="32"/>
                <w:szCs w:val="32"/>
              </w:rPr>
            </w:pPr>
            <w:r w:rsidRPr="004B2336">
              <w:rPr>
                <w:i/>
                <w:sz w:val="32"/>
                <w:szCs w:val="32"/>
              </w:rPr>
              <w:t>МУЗЫКАЛЬНЫЙ ЗАЛ, КАБИНЕТ МУЗЫКАЛЬНОГО РУКОВОДИТЕЛЯ:</w:t>
            </w:r>
          </w:p>
          <w:p w:rsidR="00433FA0" w:rsidRPr="004B2336" w:rsidRDefault="00433FA0" w:rsidP="00DE2BCA">
            <w:pPr>
              <w:rPr>
                <w:i/>
                <w:sz w:val="32"/>
                <w:szCs w:val="32"/>
              </w:rPr>
            </w:pPr>
            <w:r w:rsidRPr="004B2336">
              <w:rPr>
                <w:i/>
              </w:rPr>
              <w:t>* занятия по музыкальному воспитанию</w:t>
            </w:r>
            <w:r w:rsidRPr="004B2336">
              <w:rPr>
                <w:i/>
              </w:rPr>
              <w:br/>
              <w:t>* индивидуальные занятия</w:t>
            </w:r>
            <w:r w:rsidRPr="004B2336">
              <w:rPr>
                <w:i/>
              </w:rPr>
              <w:br/>
              <w:t>* ритмика</w:t>
            </w:r>
            <w:r w:rsidRPr="004B2336">
              <w:rPr>
                <w:i/>
              </w:rPr>
              <w:br/>
              <w:t>* тематические досуги и развлечения</w:t>
            </w:r>
            <w:r w:rsidRPr="004B2336">
              <w:rPr>
                <w:i/>
              </w:rPr>
              <w:br/>
              <w:t>* театрализованные представления</w:t>
            </w:r>
            <w:r w:rsidRPr="004B2336">
              <w:rPr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vAlign w:val="center"/>
          </w:tcPr>
          <w:p w:rsidR="00433FA0" w:rsidRPr="004B2336" w:rsidRDefault="00433FA0" w:rsidP="00F14414">
            <w:pPr>
              <w:rPr>
                <w:i/>
              </w:rPr>
            </w:pPr>
          </w:p>
          <w:p w:rsidR="00433FA0" w:rsidRDefault="00433FA0" w:rsidP="00C807C6">
            <w:pPr>
              <w:numPr>
                <w:ilvl w:val="0"/>
                <w:numId w:val="8"/>
              </w:numPr>
              <w:spacing w:after="0"/>
              <w:rPr>
                <w:i/>
              </w:rPr>
            </w:pPr>
            <w:r w:rsidRPr="004B2336">
              <w:rPr>
                <w:i/>
              </w:rPr>
              <w:t>методи</w:t>
            </w:r>
            <w:r>
              <w:rPr>
                <w:i/>
              </w:rPr>
              <w:t>ческая литература</w:t>
            </w:r>
            <w:r w:rsidRPr="004B2336">
              <w:rPr>
                <w:i/>
              </w:rPr>
              <w:br/>
              <w:t>* пианино</w:t>
            </w:r>
            <w:r w:rsidRPr="004B2336">
              <w:rPr>
                <w:i/>
              </w:rPr>
              <w:br/>
              <w:t>* разноо</w:t>
            </w:r>
            <w:r>
              <w:rPr>
                <w:i/>
              </w:rPr>
              <w:t>бразные музыкальные инструменты</w:t>
            </w:r>
            <w:r w:rsidRPr="004B2336">
              <w:rPr>
                <w:i/>
              </w:rPr>
              <w:br/>
              <w:t>*информационные стенды</w:t>
            </w:r>
          </w:p>
          <w:p w:rsidR="00433FA0" w:rsidRPr="004B2336" w:rsidRDefault="00433FA0" w:rsidP="00C807C6">
            <w:pPr>
              <w:spacing w:after="0"/>
              <w:rPr>
                <w:i/>
              </w:rPr>
            </w:pPr>
            <w:r>
              <w:rPr>
                <w:i/>
              </w:rPr>
              <w:t xml:space="preserve">           *  жк телевизор</w:t>
            </w:r>
          </w:p>
        </w:tc>
      </w:tr>
    </w:tbl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8"/>
        <w:gridCol w:w="12780"/>
      </w:tblGrid>
      <w:tr w:rsidR="00433FA0" w:rsidRPr="004B2336" w:rsidTr="00D613A4">
        <w:trPr>
          <w:trHeight w:val="390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НАЗВАНИЕ ОБРАЗОВАТЕЛЬНОЙ ОБЛАСТИ</w:t>
            </w:r>
          </w:p>
        </w:tc>
        <w:tc>
          <w:tcPr>
            <w:tcW w:w="12780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ПЕРЕЧЕНЬ ПРОГРАММ  И ПОСОБИЙ</w:t>
            </w:r>
          </w:p>
        </w:tc>
      </w:tr>
      <w:tr w:rsidR="00433FA0" w:rsidRPr="004B2336" w:rsidTr="00D613A4">
        <w:trPr>
          <w:trHeight w:val="780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FA0" w:rsidRPr="004B2336" w:rsidRDefault="00433FA0" w:rsidP="003F1862">
            <w:pPr>
              <w:jc w:val="center"/>
            </w:pPr>
          </w:p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0" w:type="dxa"/>
          </w:tcPr>
          <w:p w:rsidR="00433FA0" w:rsidRDefault="00433FA0" w:rsidP="003F1862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 Программа дошкольного образования «От рождения до школы»./ под редакцией Н.Е. Вераксы, Т.С. Комаровой, М.А. Васильевой. – М.: Мозаика-Синтез, 2014.</w:t>
            </w:r>
          </w:p>
          <w:p w:rsidR="00433FA0" w:rsidRPr="004B2336" w:rsidRDefault="00433FA0" w:rsidP="00930258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«Методические рекомендации к «Программе воспитания и обучения в детском саду». / под редакцией М.А.Васильевой, В.В.Гербовой, Т.С. Комаровой. – М.: Мозаика-Синтез, 2009.</w:t>
            </w:r>
          </w:p>
          <w:p w:rsidR="00433FA0" w:rsidRDefault="00433FA0" w:rsidP="003F186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433FA0" w:rsidRPr="004B2336" w:rsidTr="00D613A4">
        <w:trPr>
          <w:trHeight w:val="699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ФИЗИЧЕСКОЕ РАЗВИТИЕ</w:t>
            </w:r>
          </w:p>
        </w:tc>
        <w:tc>
          <w:tcPr>
            <w:tcW w:w="12780" w:type="dxa"/>
          </w:tcPr>
          <w:p w:rsidR="00433FA0" w:rsidRPr="004B2336" w:rsidRDefault="00433FA0" w:rsidP="003F1862">
            <w:pPr>
              <w:rPr>
                <w:sz w:val="28"/>
                <w:szCs w:val="28"/>
              </w:rPr>
            </w:pP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Э.Я Степаненкова «Физическое воспитание в детском саду» (программа и методические рекомендации для занятий с детьми 2-7 лет) М., Мозаика-Синтез, 2008г.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Л.И. Пензулаева «Физическая культура в детском саду вторая младшая группа» М., Мозаика – Синтез, 2014г.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Л.И. Пензулаева «Физическая культура в детском саду старшая группа» М., Мозаика – Синтез, 2014г.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Л.И. Пензулаева «Физическая культура в детском саду подготовительная к школе  группа» М., Мозаика – Синтез, 2014г.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Л.Г. Голубева «Гимнастика и массаж для самых маленьких» М., Мозаика – Синтез,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2336">
                <w:rPr>
                  <w:sz w:val="28"/>
                  <w:szCs w:val="28"/>
                </w:rPr>
                <w:t>2007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Аверина «Физкультурные минутки и динамические паузы в ДОУ»  М., Айрис-пресс,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К.К. Утробина «Занимательная физкультура в детском саду для детей 3-5 лет»  М., ГНОМ и Д,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336">
                <w:rPr>
                  <w:sz w:val="28"/>
                  <w:szCs w:val="28"/>
                </w:rPr>
                <w:t>2005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К.К. Утробина «Занимательная физкультура в детском саду для детей 5-7 лет» М., ГНОМ и Д,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336">
                <w:rPr>
                  <w:sz w:val="28"/>
                  <w:szCs w:val="28"/>
                </w:rPr>
                <w:t>2006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М.Ю. Картушина «Сценарии оздоровительных досугов и праздников для детей 5-6 лет» М., Мозаика-Синтез, 2004г.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М.Ю. Картушина «Сценарии оздоровительных досугов и праздников для детей 4-5 лет» М.,”Мозаика-Синтез”, 2004г.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Т.Е. Хараченко «Утренняя гимнастика в детском саду» (упражнения для детей 3-5 лет) М.,”Мозаика-Синтез”, 2008г.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Т.Е. Хараченко «Утренняя гимнастика в детском саду» (упражнения для детей 5-7 лет) М.,”Мозаика-Синтез”, 2008г.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И.М. Новикова «Формирование представлений о здоровом образе жизни дошкольников»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Л.В. Кочеткова «Оздоровление детей в условиях детского сада» М.,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М.Н. Кузнецова «Оздоровление детей в детском саду» М., Айрис-пресс,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З.Е. Береснева «Здоровый малыш: Программа оздоровления детей в ДОУ»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Н.В. Нищева «О здоровье дошкольников»  СПб, Детство-пресс,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336">
                <w:rPr>
                  <w:sz w:val="28"/>
                  <w:szCs w:val="28"/>
                </w:rPr>
                <w:t>2006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М.Ю. Картушина «Праздники здоровья для детей 3-4 лет. Сценарии для ДОУ» 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М.Ю. Картушина «Праздники здоровья для детей 4-5 лет. Сценарии для ДОУ» 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</w:p>
        </w:tc>
      </w:tr>
      <w:tr w:rsidR="00433FA0" w:rsidRPr="004B2336" w:rsidTr="00D613A4">
        <w:trPr>
          <w:trHeight w:val="125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«СОЦИАЛЬНО _ КОММУНИКАТИВНОЕ РАЗВИТИЕ»</w:t>
            </w:r>
          </w:p>
        </w:tc>
        <w:tc>
          <w:tcPr>
            <w:tcW w:w="12780" w:type="dxa"/>
          </w:tcPr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 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М.Б. Зацепина «Дни воинской славы. Патриотическое воспитание дошкольников»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Р.С. Буре «Социально-нравственное воспитание дошкольников»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В.И. Петрова, Т.Д. Стульник «Нравственное воспитание в детском саду»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Л.В. Куцакова «Нравственно-трудовое воспитание в детском саду»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Т.А. Шорыгина «Беседы о хорошем и плохом поведении»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Смирнова «Воспитать гражданина и патриота» выпуск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4B2336">
                <w:rPr>
                  <w:sz w:val="28"/>
                  <w:szCs w:val="28"/>
                </w:rPr>
                <w:t>1, М</w:t>
              </w:r>
            </w:smartTag>
            <w:r w:rsidRPr="004B2336">
              <w:rPr>
                <w:sz w:val="28"/>
                <w:szCs w:val="28"/>
              </w:rPr>
              <w:t xml:space="preserve">., Международная педагогическая академия,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Смирнова «Воспитать гражданина и патриота» выпуск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4B2336">
                <w:rPr>
                  <w:sz w:val="28"/>
                  <w:szCs w:val="28"/>
                </w:rPr>
                <w:t>2, М</w:t>
              </w:r>
            </w:smartTag>
            <w:r w:rsidRPr="004B2336">
              <w:rPr>
                <w:sz w:val="28"/>
                <w:szCs w:val="28"/>
              </w:rPr>
              <w:t xml:space="preserve">., Международная педагогическая академия,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Смирнова «Знакомим детей с родной страной» М., Международная педагогическая академия,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Смирнова «Знакомим дошкольников с Москвой» М., Международная педагогическая академия,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Т.Р. Саулина «Знакомим дошкольников с правилами дорожного движения».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Е.С. Кушель «Азбука поведения на дороге. Программа обучения дошкольников безопасному поведению на улицах города» М., Школьная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2336">
                <w:rPr>
                  <w:sz w:val="28"/>
                  <w:szCs w:val="28"/>
                </w:rPr>
                <w:t>2007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Т.А. Шорыгина «Безопасность для малышей» М., Книголюб,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B2336">
                <w:rPr>
                  <w:sz w:val="28"/>
                  <w:szCs w:val="28"/>
                </w:rPr>
                <w:t>2003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Т.А. Шорыгина «Беседы о правилах пожарной безопасности»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Т.А. Шорыгина «Беседы об основах безопасности с детьми 5-8 лет»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Т.А. Шорыгина «Беседы о правилах дорожного движения с детьми 5-8 лет» М., ТЦ Сфера,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Т.В. Иванова «Пожарная безопасность. Разработки занятий. Младшая группа» Волгоград, ИТД «Корифей»,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Т.В. Иванова «Пожарная безопасность. Разработки </w:t>
            </w:r>
            <w:r>
              <w:rPr>
                <w:sz w:val="28"/>
                <w:szCs w:val="28"/>
              </w:rPr>
              <w:t xml:space="preserve">занятий. </w:t>
            </w:r>
            <w:r w:rsidRPr="004B2336">
              <w:rPr>
                <w:sz w:val="28"/>
                <w:szCs w:val="28"/>
              </w:rPr>
              <w:t xml:space="preserve">» Волгоград, ИТД «Корифей»,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Т.С. Комарова, Л.В. Куцакова, Л.Ю. Павлова «Трудовое воспитание в детском саду» М., Мозаика-Синтез,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2336">
                <w:rPr>
                  <w:sz w:val="28"/>
                  <w:szCs w:val="28"/>
                </w:rPr>
                <w:t>2007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</w:tc>
      </w:tr>
      <w:tr w:rsidR="00433FA0" w:rsidRPr="004B2336" w:rsidTr="00D613A4">
        <w:trPr>
          <w:trHeight w:val="1260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«ПОЗНОВАТЕЛЬНОЕ РАЗВИТИЕ»</w:t>
            </w:r>
          </w:p>
        </w:tc>
        <w:tc>
          <w:tcPr>
            <w:tcW w:w="12780" w:type="dxa"/>
          </w:tcPr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 Е.Е. Крашенников, О.А. Холодова «Развитие познавательных способностей дошкольников»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Н.С. Арапова-Пискарева «Формирование элементарных математических представлений в детском саду» М., Мозаика-Синтез, 2008г.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Новикова «Математика в детском саду. Конспекты занятий с детьми 3-4 лет»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Новикова «Математика в детском саду. Конспекты занятий с детьми 4-5 лет»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Новикова «Математика в детском саду. Конспекты занятий с детьми 5-6 лет»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В.П. Новикова «Математика в детском саду. Конспекты занятий с детьми 6-7 лет»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В.П. Новикова, Л.И. Тихонова «Развивающие игры и занятия с палочками кюизенера» М., Мозаика-Синтез, 2009г.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 И.И. Целищева, М.Д. Большакова «Методика обучения дошкольников математике при ознакомлении с окружающим миром»М., Школьная пресса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О.В. Дыбина «Ознакомление с предметным и социальным окружением  вторая младшая группа»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О.В. Дыбина «Ознакомление с предметным и социальным окружением  средняя  группа»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О.В. Дыбина «Ознакомление с предметным и социальным окружением  старшая группа»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О.В. Дыбина «Ознакомление с предметным и социальным окружением  подготовительная к школе группа»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Э.С. Акопова, Е.Ю. Иванова «Развитие способностей детей дошкольного и младшего школьного возраста» М.,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336">
                <w:rPr>
                  <w:sz w:val="28"/>
                  <w:szCs w:val="28"/>
                </w:rPr>
                <w:t>2006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О.М. Дьяченко «Развитие воображения дошкольника»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Н.Ф. Губанова «Игровая деятельность в детском саду» М., Мозаика-Синтез, 2008г.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Н.Ф. Губанова «Развитие игровой деятельности в первой младшей группе»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Н.Ф. Губанова «Развитие игровой деятельности во второй младшей группе»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Н.Я. Михайленко, Н.А. Короткова «Организация сюжетной игры в детском саду» М., Линка-Пресс, 2009г.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Е.А. Тимофеева «Подвижные игры: хрестоматия и рекомендации» М., Воспитание дошкольника,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Г.Н. Гришина «Игры для детей на все времена»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Л.Б. Фесюкова «300 развивающих игр для детей 4-7 лет»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Е.А. Бабенкова, О.М. Федоровская « Игры, которые лечат. Для детей от 3 до 5 лет» 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Е.А. Бабенкова, О.М. Федоровская « Игры, которые лечат. Для детей от 5 до 7 лет» 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И.А. Лыкова «Дидактические игры и занятия .Интеграция художественной и познавательной деятельности дошкольников» М.,  ТЦ «Сфера», 2009г.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Н.Ф. Сорокина «Кукольный театр для самых маленьких» М., Линка-Пресс,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М.Д. Маханева «Занятия по театрализованной деятельности в детском саду» М., ТЦ «Сфера», 2009г.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Т.Н. Доронова «Играют взрослые и дети» М., Линка-Пресс,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336">
                <w:rPr>
                  <w:sz w:val="28"/>
                  <w:szCs w:val="28"/>
                </w:rPr>
                <w:t>2006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О.П. Власенко «Театр кукол и игрушек в ДОУ» Волгоград, Учитель,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Н.Ф. Губанова «Театрализованная деятельность дошкольников» М., ВАКО, 2007г.</w:t>
            </w:r>
          </w:p>
        </w:tc>
      </w:tr>
      <w:tr w:rsidR="00433FA0" w:rsidRPr="004B2336" w:rsidTr="00D613A4">
        <w:trPr>
          <w:trHeight w:val="70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«РЕЧЕВОЕ РАЗВИТИЕ»</w:t>
            </w:r>
          </w:p>
        </w:tc>
        <w:tc>
          <w:tcPr>
            <w:tcW w:w="12780" w:type="dxa"/>
          </w:tcPr>
          <w:p w:rsidR="00433FA0" w:rsidRPr="004B2336" w:rsidRDefault="00433FA0" w:rsidP="003F1862">
            <w:pPr>
              <w:rPr>
                <w:sz w:val="28"/>
                <w:szCs w:val="28"/>
              </w:rPr>
            </w:pP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«Развитие речи в детском саду» 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А.И. Максаков «Воспитание звуковой культуры речи у дошкольников» М., Мозаика-Синтез,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2336">
                <w:rPr>
                  <w:sz w:val="28"/>
                  <w:szCs w:val="28"/>
                </w:rPr>
                <w:t>2007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О.А. Бизикова «Развитие диалогической речи дошкольников в игре» М., Скрипторий,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О.Е. Громова, Г.Н. Соломатина «Стихи и рассказы о растительном мире. Дидактические материалы по развитию речи дошкольников» М.,ТЦ Сфера,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2336">
                <w:rPr>
                  <w:sz w:val="28"/>
                  <w:szCs w:val="28"/>
                </w:rPr>
                <w:t>2007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«Занятия по развитию речи в первой младшей группе»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«Занятия по развитию речи во второй  младшей группе»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«Занятия по развитию речи в средней группе»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«Развитие речи в разновозрастной группе детского сада»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В.В. Гербова «Приобщение детей к художественной литературе»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О.С. Ушакова «Ознакомим дошкольников 3-5 лет с литературой» М.,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336">
                <w:rPr>
                  <w:sz w:val="28"/>
                  <w:szCs w:val="28"/>
                </w:rPr>
                <w:t>2010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О.С. Ушакова «Ознакомим дошкольников 5-7 лет с литературой» М.,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336">
                <w:rPr>
                  <w:sz w:val="28"/>
                  <w:szCs w:val="28"/>
                </w:rPr>
                <w:t>2010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</w:tc>
      </w:tr>
      <w:tr w:rsidR="00433FA0" w:rsidRPr="004B2336" w:rsidTr="00D613A4">
        <w:trPr>
          <w:trHeight w:val="1260"/>
        </w:trPr>
        <w:tc>
          <w:tcPr>
            <w:tcW w:w="2918" w:type="dxa"/>
            <w:vAlign w:val="center"/>
          </w:tcPr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«ХУДОЖЕСТВЕННОЕ</w:t>
            </w:r>
          </w:p>
          <w:p w:rsidR="00433FA0" w:rsidRDefault="00433FA0" w:rsidP="003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336">
              <w:t>ТВОРЧЕСТВО»</w:t>
            </w:r>
          </w:p>
        </w:tc>
        <w:tc>
          <w:tcPr>
            <w:tcW w:w="12780" w:type="dxa"/>
          </w:tcPr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Т.С. Комарова «Развитие художественных способностей дошкольников»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Т.С. Комарова «Изобразительная деятельность во второй младшей группе» М.,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2336">
                <w:rPr>
                  <w:sz w:val="28"/>
                  <w:szCs w:val="28"/>
                </w:rPr>
                <w:t>2014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И.А. Лыкова «Программа художественного воспитания, обучения и развития детей 2-7 лет» М., ТЦ Сфера, 2007г.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«Изобразительное творчество в детском саду» М., ТЦ Сфера,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Т.С. Комарова «Детское художественное творчество» М., Мозаика-Синтез,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336">
                <w:rPr>
                  <w:sz w:val="28"/>
                  <w:szCs w:val="28"/>
                </w:rPr>
                <w:t>2006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Т.С. Комарова «Изобразительная деятельность в детском саду»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Т.Н. Доронова «Обучение детей 2-4 лет рисованию, лепке, аппликации в игре» М., Владос,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336">
                <w:rPr>
                  <w:sz w:val="28"/>
                  <w:szCs w:val="28"/>
                </w:rPr>
                <w:t>2004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А.А. Грибовская «Занятия по изобразительной деятельности. Коллективное творчество» М., ТЦ Сфера,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«Изобразительная деятельность в детском саду ранний возраст»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«Изобразительная деятельность в детском саду вторая младшая группа»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«Изобразительная деятельность в детском саду средняя группа»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«Изобразительная деятельность в детском саду старшая группа»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«Изобразительная деятельность в детском саду подготовительная к школе группа»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>Л.В. Куцакова «Творим и мастерим. Ручной труд в детском саду и дома»  М., Мозаика-Синтез, 2009г.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Л.В. Куцакова « Конструирование и ручной труд в детском саду»  М., Мозаика-Синтез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Л.А. Парамонова «Теория и методика творческого конструирования в детском саду» М.,  Академия,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B2336">
                <w:rPr>
                  <w:sz w:val="28"/>
                  <w:szCs w:val="28"/>
                </w:rPr>
                <w:t>2002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Н.В. Шайдурова «Развитие ребенка в конструктивной деятельности»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И.А. Лыкова «Художественный труд в детском саду. Экопластика»  М., ТЦ Сфера,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336">
                <w:rPr>
                  <w:sz w:val="28"/>
                  <w:szCs w:val="28"/>
                </w:rPr>
                <w:t>2008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М.Б. Зацепина «Культурно - досуговая деятельность в детском саду»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М.Б. Зацепина, Т.В. Антонова «Праздники и развлечения в детском саду» М.,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B2336">
                <w:rPr>
                  <w:sz w:val="28"/>
                  <w:szCs w:val="28"/>
                </w:rPr>
                <w:t>2009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Т.В. Нестеренко «Гармония. Программа развития музыкальности у детей младшего дошкольного возраста (4-й год жизни).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336">
                <w:rPr>
                  <w:sz w:val="28"/>
                  <w:szCs w:val="28"/>
                </w:rPr>
                <w:t>2005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Т.В. Нестеренко «Гармония. Программа развития музыкальности у детей младшего дошкольного возраста (5-й год жизни).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336">
                <w:rPr>
                  <w:sz w:val="28"/>
                  <w:szCs w:val="28"/>
                </w:rPr>
                <w:t>2005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Т.В. Нестеренко «Гармония. Программа развития музыкальности у детей младшего дошкольного возраста (6-й год жизни).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336">
                <w:rPr>
                  <w:sz w:val="28"/>
                  <w:szCs w:val="28"/>
                </w:rPr>
                <w:t>2005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Т.В. Нестеренко «Гармония. Программа развития музыкальности у детей младшего дошкольного возраста (7-й год жизни).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336">
                <w:rPr>
                  <w:sz w:val="28"/>
                  <w:szCs w:val="28"/>
                </w:rPr>
                <w:t>2005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Т.Г. Рубан «Синтез. Программа развития музыкального восприятия у детей на основе синтеза искусств (5-й год жизни)»  М.,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336">
                <w:rPr>
                  <w:sz w:val="28"/>
                  <w:szCs w:val="28"/>
                </w:rPr>
                <w:t>2010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Т.Г. Рубан «Синтез. Программа развития музыкального восприятия у детей на основе синтеза искусств (6-й год жизни)»  М.,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336">
                <w:rPr>
                  <w:sz w:val="28"/>
                  <w:szCs w:val="28"/>
                </w:rPr>
                <w:t>2010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  <w:p w:rsidR="00433FA0" w:rsidRPr="004B2336" w:rsidRDefault="00433FA0" w:rsidP="003F1862">
            <w:pPr>
              <w:rPr>
                <w:sz w:val="28"/>
                <w:szCs w:val="28"/>
              </w:rPr>
            </w:pPr>
            <w:r w:rsidRPr="004B2336">
              <w:rPr>
                <w:sz w:val="28"/>
                <w:szCs w:val="28"/>
              </w:rPr>
              <w:t xml:space="preserve">К.В. Тарасова, Т.Г. Рубан «Синтез. Программа развития музыкального восприятия у детей на основе синтеза искусств (7-й год жизни)»  М.,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336">
                <w:rPr>
                  <w:sz w:val="28"/>
                  <w:szCs w:val="28"/>
                </w:rPr>
                <w:t>2010 г</w:t>
              </w:r>
            </w:smartTag>
            <w:r w:rsidRPr="004B2336">
              <w:rPr>
                <w:sz w:val="28"/>
                <w:szCs w:val="28"/>
              </w:rPr>
              <w:t>.</w:t>
            </w:r>
          </w:p>
        </w:tc>
      </w:tr>
    </w:tbl>
    <w:p w:rsidR="00433FA0" w:rsidRDefault="00433FA0" w:rsidP="003D5136">
      <w:pPr>
        <w:pStyle w:val="ListParagraph"/>
        <w:jc w:val="center"/>
        <w:rPr>
          <w:i/>
          <w:sz w:val="44"/>
          <w:szCs w:val="44"/>
        </w:rPr>
      </w:pPr>
      <w:r w:rsidRPr="003D5136">
        <w:rPr>
          <w:i/>
          <w:sz w:val="44"/>
          <w:szCs w:val="44"/>
        </w:rPr>
        <w:t>Список использованной литературы.</w:t>
      </w:r>
    </w:p>
    <w:p w:rsidR="00433FA0" w:rsidRPr="003D5136" w:rsidRDefault="00433FA0" w:rsidP="003D5136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D5136">
        <w:rPr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433FA0" w:rsidRPr="003D5136" w:rsidRDefault="00433FA0" w:rsidP="003D5136">
      <w:pPr>
        <w:pStyle w:val="ListParagraph"/>
        <w:ind w:left="1440"/>
        <w:rPr>
          <w:sz w:val="44"/>
          <w:szCs w:val="44"/>
        </w:rPr>
      </w:pPr>
      <w:r w:rsidRPr="003D5136">
        <w:rPr>
          <w:sz w:val="28"/>
          <w:szCs w:val="28"/>
        </w:rPr>
        <w:t xml:space="preserve"> 2014. -32 с.</w:t>
      </w:r>
    </w:p>
    <w:p w:rsidR="00433FA0" w:rsidRPr="003D5136" w:rsidRDefault="00433FA0" w:rsidP="003D5136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D5136">
        <w:rPr>
          <w:sz w:val="28"/>
          <w:szCs w:val="28"/>
        </w:rPr>
        <w:t>Скоролупова О.А. Введение ФГОС дошкольного образования: Разработка Образовательной программы ДОУ.- М.: Издательство «Скрипторий 2003», 2014. – 172 с.</w:t>
      </w:r>
    </w:p>
    <w:p w:rsidR="00433FA0" w:rsidRPr="003D5136" w:rsidRDefault="00433FA0" w:rsidP="003D5136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3D5136">
        <w:rPr>
          <w:sz w:val="28"/>
          <w:szCs w:val="28"/>
        </w:rPr>
        <w:t>Скоролупова О.А. Образовательная программа дошкольного образовательного учреждения. – М.: «Скрипторий 2003»</w:t>
      </w:r>
      <w:r>
        <w:rPr>
          <w:sz w:val="28"/>
          <w:szCs w:val="28"/>
        </w:rPr>
        <w:t>, 2008. – 88 с.</w:t>
      </w:r>
    </w:p>
    <w:p w:rsidR="00433FA0" w:rsidRPr="008B3950" w:rsidRDefault="00433FA0" w:rsidP="003D5136">
      <w:pPr>
        <w:pStyle w:val="ListParagraph"/>
        <w:numPr>
          <w:ilvl w:val="0"/>
          <w:numId w:val="28"/>
        </w:numPr>
        <w:rPr>
          <w:sz w:val="44"/>
          <w:szCs w:val="44"/>
        </w:rPr>
      </w:pPr>
      <w:r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образования/ Под ред. Н.Е. Вераксы, Т.С. Комаровой, М.А. Васильевой. – 2-е изд. – М.: Мозаика-Синтез, 2012. – 336 с.</w:t>
      </w:r>
    </w:p>
    <w:p w:rsidR="00433FA0" w:rsidRDefault="00433FA0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6655D">
      <w:pPr>
        <w:rPr>
          <w:i/>
          <w:sz w:val="28"/>
          <w:szCs w:val="28"/>
          <w:u w:val="single"/>
        </w:rPr>
      </w:pPr>
    </w:p>
    <w:p w:rsidR="00433FA0" w:rsidRDefault="00433FA0" w:rsidP="006F3173">
      <w:pPr>
        <w:jc w:val="center"/>
        <w:rPr>
          <w:i/>
          <w:sz w:val="28"/>
          <w:szCs w:val="28"/>
          <w:u w:val="single"/>
        </w:rPr>
      </w:pPr>
    </w:p>
    <w:sectPr w:rsidR="00433FA0" w:rsidSect="00740DC8">
      <w:pgSz w:w="16838" w:h="11906" w:orient="landscape"/>
      <w:pgMar w:top="567" w:right="395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20"/>
  </w:num>
  <w:num w:numId="21">
    <w:abstractNumId w:val="5"/>
  </w:num>
  <w:num w:numId="22">
    <w:abstractNumId w:val="21"/>
  </w:num>
  <w:num w:numId="23">
    <w:abstractNumId w:val="10"/>
  </w:num>
  <w:num w:numId="24">
    <w:abstractNumId w:val="13"/>
  </w:num>
  <w:num w:numId="25">
    <w:abstractNumId w:val="12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173"/>
    <w:rsid w:val="00003E9C"/>
    <w:rsid w:val="0000637D"/>
    <w:rsid w:val="00013E3D"/>
    <w:rsid w:val="00061EDC"/>
    <w:rsid w:val="00066742"/>
    <w:rsid w:val="000A28A2"/>
    <w:rsid w:val="000F2A93"/>
    <w:rsid w:val="000F490A"/>
    <w:rsid w:val="000F6321"/>
    <w:rsid w:val="001002DF"/>
    <w:rsid w:val="0010212C"/>
    <w:rsid w:val="001079BD"/>
    <w:rsid w:val="00192742"/>
    <w:rsid w:val="00213F70"/>
    <w:rsid w:val="00231379"/>
    <w:rsid w:val="002713A0"/>
    <w:rsid w:val="002720E2"/>
    <w:rsid w:val="00276747"/>
    <w:rsid w:val="00277EC7"/>
    <w:rsid w:val="002A4638"/>
    <w:rsid w:val="002B0C63"/>
    <w:rsid w:val="002B7624"/>
    <w:rsid w:val="002E002A"/>
    <w:rsid w:val="0032355B"/>
    <w:rsid w:val="00361611"/>
    <w:rsid w:val="003A7EF9"/>
    <w:rsid w:val="003D2D5F"/>
    <w:rsid w:val="003D5136"/>
    <w:rsid w:val="003E46EE"/>
    <w:rsid w:val="003F1862"/>
    <w:rsid w:val="004064A7"/>
    <w:rsid w:val="004208C4"/>
    <w:rsid w:val="00424EF9"/>
    <w:rsid w:val="00433FA0"/>
    <w:rsid w:val="00456660"/>
    <w:rsid w:val="00485DC9"/>
    <w:rsid w:val="004941C9"/>
    <w:rsid w:val="004977FF"/>
    <w:rsid w:val="004A508D"/>
    <w:rsid w:val="004B2336"/>
    <w:rsid w:val="004C2F0C"/>
    <w:rsid w:val="004C7518"/>
    <w:rsid w:val="004F5F14"/>
    <w:rsid w:val="00522A13"/>
    <w:rsid w:val="00531F46"/>
    <w:rsid w:val="005530F8"/>
    <w:rsid w:val="00577DDB"/>
    <w:rsid w:val="005B4CBA"/>
    <w:rsid w:val="005E3E49"/>
    <w:rsid w:val="0060588F"/>
    <w:rsid w:val="006078BF"/>
    <w:rsid w:val="00623FBF"/>
    <w:rsid w:val="006315B1"/>
    <w:rsid w:val="00633224"/>
    <w:rsid w:val="0066655D"/>
    <w:rsid w:val="006A36CE"/>
    <w:rsid w:val="006F173C"/>
    <w:rsid w:val="006F3173"/>
    <w:rsid w:val="00740DC8"/>
    <w:rsid w:val="00742D12"/>
    <w:rsid w:val="00745498"/>
    <w:rsid w:val="00746A7D"/>
    <w:rsid w:val="00755FE0"/>
    <w:rsid w:val="007B0BA8"/>
    <w:rsid w:val="007F05AD"/>
    <w:rsid w:val="00801314"/>
    <w:rsid w:val="00810E7C"/>
    <w:rsid w:val="008218D4"/>
    <w:rsid w:val="008439CB"/>
    <w:rsid w:val="008577D2"/>
    <w:rsid w:val="008769FD"/>
    <w:rsid w:val="00895E78"/>
    <w:rsid w:val="008B3950"/>
    <w:rsid w:val="008D2993"/>
    <w:rsid w:val="00902280"/>
    <w:rsid w:val="00910E89"/>
    <w:rsid w:val="00930258"/>
    <w:rsid w:val="009309B7"/>
    <w:rsid w:val="00930CA6"/>
    <w:rsid w:val="00945DD9"/>
    <w:rsid w:val="00956A44"/>
    <w:rsid w:val="00957C60"/>
    <w:rsid w:val="00972500"/>
    <w:rsid w:val="009C696E"/>
    <w:rsid w:val="00A01C72"/>
    <w:rsid w:val="00A0531E"/>
    <w:rsid w:val="00A05D4C"/>
    <w:rsid w:val="00A069FB"/>
    <w:rsid w:val="00A26E80"/>
    <w:rsid w:val="00A62A9F"/>
    <w:rsid w:val="00AD6DBD"/>
    <w:rsid w:val="00AF0FA9"/>
    <w:rsid w:val="00B0234A"/>
    <w:rsid w:val="00B55860"/>
    <w:rsid w:val="00B92DE4"/>
    <w:rsid w:val="00B9562B"/>
    <w:rsid w:val="00BE668F"/>
    <w:rsid w:val="00C45639"/>
    <w:rsid w:val="00C6554F"/>
    <w:rsid w:val="00C807C6"/>
    <w:rsid w:val="00C96D92"/>
    <w:rsid w:val="00CA0FAB"/>
    <w:rsid w:val="00CB67BC"/>
    <w:rsid w:val="00CC3DFB"/>
    <w:rsid w:val="00CD0EF9"/>
    <w:rsid w:val="00CD781E"/>
    <w:rsid w:val="00CF36B6"/>
    <w:rsid w:val="00D1684B"/>
    <w:rsid w:val="00D2337D"/>
    <w:rsid w:val="00D42C8A"/>
    <w:rsid w:val="00D461CE"/>
    <w:rsid w:val="00D613A4"/>
    <w:rsid w:val="00D72090"/>
    <w:rsid w:val="00DE2BCA"/>
    <w:rsid w:val="00E34BBA"/>
    <w:rsid w:val="00E435DC"/>
    <w:rsid w:val="00E765E3"/>
    <w:rsid w:val="00E9680A"/>
    <w:rsid w:val="00EB1A7C"/>
    <w:rsid w:val="00ED59B7"/>
    <w:rsid w:val="00EE2CD2"/>
    <w:rsid w:val="00F143DA"/>
    <w:rsid w:val="00F14414"/>
    <w:rsid w:val="00F1618A"/>
    <w:rsid w:val="00F8198C"/>
    <w:rsid w:val="00F910EF"/>
    <w:rsid w:val="00FB1492"/>
    <w:rsid w:val="00FB278C"/>
    <w:rsid w:val="00FC4E97"/>
    <w:rsid w:val="00FD0848"/>
    <w:rsid w:val="00FD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0E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F317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hAnsi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17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173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3173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3173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3173"/>
    <w:rPr>
      <w:rFonts w:ascii="Times New Roman" w:hAnsi="Times New Roman" w:cs="Times New Roman"/>
      <w:b/>
      <w:bCs/>
      <w:sz w:val="28"/>
      <w:szCs w:val="28"/>
    </w:rPr>
  </w:style>
  <w:style w:type="paragraph" w:customStyle="1" w:styleId="a">
    <w:name w:val="Знак Знак"/>
    <w:basedOn w:val="Normal"/>
    <w:uiPriority w:val="99"/>
    <w:rsid w:val="006F3173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NormalWeb">
    <w:name w:val="Normal (Web)"/>
    <w:basedOn w:val="Normal"/>
    <w:uiPriority w:val="99"/>
    <w:rsid w:val="006F3173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F317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3173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1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173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F3173"/>
    <w:pPr>
      <w:spacing w:after="0" w:line="240" w:lineRule="auto"/>
      <w:ind w:left="34" w:hanging="34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317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F317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F3173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6F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F3173"/>
    <w:pPr>
      <w:ind w:left="720"/>
      <w:contextualSpacing/>
    </w:pPr>
    <w:rPr>
      <w:lang w:eastAsia="en-US"/>
    </w:rPr>
  </w:style>
  <w:style w:type="character" w:styleId="PageNumber">
    <w:name w:val="page number"/>
    <w:basedOn w:val="DefaultParagraphFont"/>
    <w:uiPriority w:val="99"/>
    <w:rsid w:val="006F3173"/>
    <w:rPr>
      <w:rFonts w:ascii="Verdana" w:hAnsi="Verdana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6F317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rsid w:val="006F3173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6F317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3173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F31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58</Pages>
  <Words>9606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Дмитрий Каленюк</cp:lastModifiedBy>
  <cp:revision>8</cp:revision>
  <cp:lastPrinted>2017-03-09T08:19:00Z</cp:lastPrinted>
  <dcterms:created xsi:type="dcterms:W3CDTF">2001-12-31T22:23:00Z</dcterms:created>
  <dcterms:modified xsi:type="dcterms:W3CDTF">2017-03-09T08:26:00Z</dcterms:modified>
</cp:coreProperties>
</file>